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FC94B" w14:textId="77777777" w:rsidR="00D511D6" w:rsidRPr="00D511D6" w:rsidRDefault="00D511D6" w:rsidP="00D511D6">
      <w:pPr>
        <w:rPr>
          <w:sz w:val="28"/>
          <w:szCs w:val="28"/>
        </w:rPr>
      </w:pPr>
      <w:r w:rsidRPr="00D511D6">
        <w:rPr>
          <w:sz w:val="28"/>
          <w:szCs w:val="28"/>
        </w:rPr>
        <w:t>Bernard Noël</w:t>
      </w:r>
    </w:p>
    <w:p w14:paraId="072A3BDC" w14:textId="77777777" w:rsidR="00D511D6" w:rsidRDefault="00D511D6" w:rsidP="00D511D6">
      <w:pPr>
        <w:pBdr>
          <w:bottom w:val="single" w:sz="4" w:space="1" w:color="auto"/>
        </w:pBdr>
        <w:ind w:right="2829"/>
      </w:pPr>
    </w:p>
    <w:p w14:paraId="7A4712D4" w14:textId="77777777" w:rsidR="00D511D6" w:rsidRDefault="00D511D6" w:rsidP="00D511D6"/>
    <w:p w14:paraId="13AA39CB" w14:textId="77777777" w:rsidR="00D511D6" w:rsidRDefault="00D511D6" w:rsidP="00D511D6">
      <w:r>
        <w:t>LAILE SOUS LÉCRIT</w:t>
      </w:r>
    </w:p>
    <w:p w14:paraId="54FBA0EB" w14:textId="77777777" w:rsidR="009D3D1A" w:rsidRDefault="009D3D1A" w:rsidP="00D511D6"/>
    <w:p w14:paraId="54593F85" w14:textId="77777777" w:rsidR="009D3D1A" w:rsidRDefault="009D3D1A" w:rsidP="00D511D6"/>
    <w:p w14:paraId="0477CE15" w14:textId="77777777" w:rsidR="00D511D6" w:rsidRDefault="00D511D6" w:rsidP="00D511D6">
      <w:proofErr w:type="gramStart"/>
      <w:r>
        <w:t>un</w:t>
      </w:r>
      <w:proofErr w:type="gramEnd"/>
      <w:r>
        <w:t xml:space="preserve"> jour</w:t>
      </w:r>
    </w:p>
    <w:p w14:paraId="0329AAFD" w14:textId="77777777" w:rsidR="00D511D6" w:rsidRDefault="00D511D6" w:rsidP="00D511D6">
      <w:proofErr w:type="gramStart"/>
      <w:r>
        <w:t>la</w:t>
      </w:r>
      <w:proofErr w:type="gramEnd"/>
      <w:r>
        <w:t xml:space="preserve"> bouche est devenue obscure</w:t>
      </w:r>
    </w:p>
    <w:p w14:paraId="70915797" w14:textId="77777777" w:rsidR="00D511D6" w:rsidRDefault="00D511D6" w:rsidP="00D511D6">
      <w:proofErr w:type="gramStart"/>
      <w:r>
        <w:t>la</w:t>
      </w:r>
      <w:proofErr w:type="gramEnd"/>
      <w:r>
        <w:t xml:space="preserve"> langue </w:t>
      </w:r>
      <w:proofErr w:type="spellStart"/>
      <w:r>
        <w:t>re</w:t>
      </w:r>
      <w:proofErr w:type="spellEnd"/>
    </w:p>
    <w:p w14:paraId="12DA3818" w14:textId="77777777" w:rsidR="00D511D6" w:rsidRDefault="00D511D6" w:rsidP="00D511D6">
      <w:proofErr w:type="gramStart"/>
      <w:r>
        <w:t>muait</w:t>
      </w:r>
      <w:proofErr w:type="gramEnd"/>
    </w:p>
    <w:p w14:paraId="58A69B0D" w14:textId="77777777" w:rsidR="00D511D6" w:rsidRDefault="00D511D6" w:rsidP="00D511D6">
      <w:proofErr w:type="gramStart"/>
      <w:r>
        <w:t>maintenant</w:t>
      </w:r>
      <w:proofErr w:type="gramEnd"/>
      <w:r>
        <w:t xml:space="preserve"> la vie n'est plus chaude</w:t>
      </w:r>
    </w:p>
    <w:p w14:paraId="0A97339E" w14:textId="77777777" w:rsidR="00D511D6" w:rsidRDefault="00D511D6" w:rsidP="00D511D6">
      <w:proofErr w:type="gramStart"/>
      <w:r>
        <w:t>je</w:t>
      </w:r>
      <w:proofErr w:type="gramEnd"/>
      <w:r>
        <w:t xml:space="preserve"> cherche mes mains</w:t>
      </w:r>
    </w:p>
    <w:p w14:paraId="65A3EB78" w14:textId="77777777" w:rsidR="00D511D6" w:rsidRDefault="00D511D6" w:rsidP="00D511D6">
      <w:proofErr w:type="gramStart"/>
      <w:r>
        <w:t>et</w:t>
      </w:r>
      <w:proofErr w:type="gramEnd"/>
      <w:r>
        <w:t xml:space="preserve"> dans mes mains le pouce</w:t>
      </w:r>
    </w:p>
    <w:p w14:paraId="5C8D47D6" w14:textId="77777777" w:rsidR="00D511D6" w:rsidRDefault="00D511D6" w:rsidP="00D511D6">
      <w:proofErr w:type="gramStart"/>
      <w:r>
        <w:t>originel</w:t>
      </w:r>
      <w:proofErr w:type="gramEnd"/>
    </w:p>
    <w:p w14:paraId="3309D680" w14:textId="77777777" w:rsidR="00D511D6" w:rsidRDefault="00D511D6" w:rsidP="00D511D6">
      <w:proofErr w:type="gramStart"/>
      <w:r>
        <w:t>le</w:t>
      </w:r>
      <w:proofErr w:type="gramEnd"/>
      <w:r>
        <w:t xml:space="preserve"> temps est de la terre</w:t>
      </w:r>
    </w:p>
    <w:p w14:paraId="1B76CCB6" w14:textId="77777777" w:rsidR="00D511D6" w:rsidRDefault="00D511D6" w:rsidP="00D511D6">
      <w:proofErr w:type="gramStart"/>
      <w:r>
        <w:t>autour</w:t>
      </w:r>
      <w:proofErr w:type="gramEnd"/>
      <w:r>
        <w:t xml:space="preserve"> des os du monde</w:t>
      </w:r>
    </w:p>
    <w:p w14:paraId="37981E49" w14:textId="77777777" w:rsidR="00D511D6" w:rsidRDefault="00D511D6" w:rsidP="00D511D6">
      <w:proofErr w:type="gramStart"/>
      <w:r>
        <w:t>et</w:t>
      </w:r>
      <w:proofErr w:type="gramEnd"/>
      <w:r>
        <w:t xml:space="preserve"> notre mort </w:t>
      </w:r>
      <w:proofErr w:type="spellStart"/>
      <w:r>
        <w:t>épaissit</w:t>
      </w:r>
      <w:proofErr w:type="spellEnd"/>
      <w:r>
        <w:t xml:space="preserve"> cette chair</w:t>
      </w:r>
    </w:p>
    <w:p w14:paraId="61CEAAE3" w14:textId="77777777" w:rsidR="00D511D6" w:rsidRDefault="00D511D6" w:rsidP="00D511D6">
      <w:proofErr w:type="gramStart"/>
      <w:r>
        <w:t>opaque</w:t>
      </w:r>
      <w:proofErr w:type="gramEnd"/>
    </w:p>
    <w:p w14:paraId="507EB489" w14:textId="77777777" w:rsidR="00D511D6" w:rsidRDefault="00D511D6" w:rsidP="00D511D6">
      <w:proofErr w:type="gramStart"/>
      <w:r>
        <w:t>on</w:t>
      </w:r>
      <w:proofErr w:type="gramEnd"/>
      <w:r>
        <w:t xml:space="preserve"> creuse pour se souvenir</w:t>
      </w:r>
    </w:p>
    <w:p w14:paraId="27E0BF17" w14:textId="77777777" w:rsidR="00D511D6" w:rsidRDefault="00D511D6" w:rsidP="00D511D6">
      <w:proofErr w:type="gramStart"/>
      <w:r>
        <w:t>l'air</w:t>
      </w:r>
      <w:proofErr w:type="gramEnd"/>
      <w:r>
        <w:t xml:space="preserve"> noircit</w:t>
      </w:r>
    </w:p>
    <w:p w14:paraId="740FAE98" w14:textId="77777777" w:rsidR="00D511D6" w:rsidRDefault="00D511D6" w:rsidP="00D511D6">
      <w:proofErr w:type="gramStart"/>
      <w:r>
        <w:t>puis</w:t>
      </w:r>
      <w:proofErr w:type="gramEnd"/>
      <w:r>
        <w:t xml:space="preserve"> c'est du vent</w:t>
      </w:r>
    </w:p>
    <w:p w14:paraId="18A9E3E0" w14:textId="77777777" w:rsidR="00D511D6" w:rsidRDefault="00D511D6" w:rsidP="00D511D6">
      <w:proofErr w:type="gramStart"/>
      <w:r>
        <w:t>le</w:t>
      </w:r>
      <w:proofErr w:type="gramEnd"/>
      <w:r>
        <w:t xml:space="preserve"> vent est la langue</w:t>
      </w:r>
    </w:p>
    <w:p w14:paraId="4897B628" w14:textId="77777777" w:rsidR="00D511D6" w:rsidRDefault="00D511D6" w:rsidP="00D511D6">
      <w:proofErr w:type="gramStart"/>
      <w:r>
        <w:t>qui</w:t>
      </w:r>
      <w:proofErr w:type="gramEnd"/>
      <w:r>
        <w:t xml:space="preserve"> remue la langue</w:t>
      </w:r>
    </w:p>
    <w:p w14:paraId="7F33F5B1" w14:textId="77777777" w:rsidR="00D511D6" w:rsidRDefault="00D511D6" w:rsidP="00D511D6">
      <w:proofErr w:type="gramStart"/>
      <w:r>
        <w:t>elle</w:t>
      </w:r>
      <w:proofErr w:type="gramEnd"/>
      <w:r>
        <w:t xml:space="preserve"> a racine en l'air</w:t>
      </w:r>
    </w:p>
    <w:p w14:paraId="07658D5A" w14:textId="75040F63" w:rsidR="00D511D6" w:rsidRDefault="009D3D1A" w:rsidP="00D511D6">
      <w:proofErr w:type="gramStart"/>
      <w:r>
        <w:t>pourquoi</w:t>
      </w:r>
      <w:proofErr w:type="gramEnd"/>
    </w:p>
    <w:p w14:paraId="23B2E557" w14:textId="77777777" w:rsidR="009D3D1A" w:rsidRDefault="00D511D6" w:rsidP="00D511D6">
      <w:proofErr w:type="gramStart"/>
      <w:r>
        <w:t>pourq</w:t>
      </w:r>
      <w:r w:rsidR="009D3D1A">
        <w:t>uoi</w:t>
      </w:r>
      <w:proofErr w:type="gramEnd"/>
      <w:r w:rsidR="009D3D1A">
        <w:t xml:space="preserve"> l'air qui n'est pas </w:t>
      </w:r>
      <w:proofErr w:type="spellStart"/>
      <w:r w:rsidR="009D3D1A">
        <w:t>visible</w:t>
      </w:r>
    </w:p>
    <w:p w14:paraId="5DEC6785" w14:textId="2114F700" w:rsidR="00D511D6" w:rsidRDefault="00D511D6" w:rsidP="00D511D6">
      <w:proofErr w:type="spellEnd"/>
      <w:proofErr w:type="gramStart"/>
      <w:r>
        <w:t>ressemble</w:t>
      </w:r>
      <w:proofErr w:type="gramEnd"/>
      <w:r>
        <w:t>-t-il au visible</w:t>
      </w:r>
    </w:p>
    <w:p w14:paraId="106F355B" w14:textId="77777777" w:rsidR="009D3D1A" w:rsidRDefault="00D511D6" w:rsidP="00D511D6">
      <w:proofErr w:type="gramStart"/>
      <w:r>
        <w:t>et</w:t>
      </w:r>
      <w:proofErr w:type="gramEnd"/>
      <w:r>
        <w:t xml:space="preserve"> pourquoi nos yeux s'y boivent-ils </w:t>
      </w:r>
      <w:proofErr w:type="spellStart"/>
      <w:r>
        <w:t>eux-me</w:t>
      </w:r>
      <w:r>
        <w:rPr>
          <w:rFonts w:ascii="Calibri" w:eastAsia="Calibri" w:hAnsi="Calibri" w:cs="Calibri"/>
        </w:rPr>
        <w:t>̂</w:t>
      </w:r>
      <w:r w:rsidR="009D3D1A">
        <w:t>mes</w:t>
      </w:r>
    </w:p>
    <w:p w14:paraId="514C5180" w14:textId="155E9224" w:rsidR="00D511D6" w:rsidRDefault="00D511D6" w:rsidP="00D511D6">
      <w:proofErr w:type="spellEnd"/>
      <w:proofErr w:type="gramStart"/>
      <w:r>
        <w:t>il</w:t>
      </w:r>
      <w:proofErr w:type="gramEnd"/>
      <w:r>
        <w:t xml:space="preserve"> y a la nuit</w:t>
      </w:r>
    </w:p>
    <w:p w14:paraId="68193DC0" w14:textId="77777777" w:rsidR="009D3D1A" w:rsidRDefault="009D3D1A" w:rsidP="009D3D1A">
      <w:pPr>
        <w:pBdr>
          <w:bottom w:val="single" w:sz="4" w:space="1" w:color="auto"/>
        </w:pBdr>
        <w:ind w:right="6372"/>
      </w:pPr>
    </w:p>
    <w:p w14:paraId="2B62E450" w14:textId="77777777" w:rsidR="009D3D1A" w:rsidRDefault="009D3D1A" w:rsidP="00D511D6"/>
    <w:p w14:paraId="08920994" w14:textId="77777777" w:rsidR="009D3D1A" w:rsidRDefault="009D3D1A" w:rsidP="00D511D6">
      <w:proofErr w:type="gramStart"/>
      <w:r>
        <w:t>il</w:t>
      </w:r>
      <w:proofErr w:type="gramEnd"/>
      <w:r>
        <w:t xml:space="preserve"> y a la main sur la bouche</w:t>
      </w:r>
    </w:p>
    <w:p w14:paraId="5C192857" w14:textId="77777777" w:rsidR="009D3D1A" w:rsidRDefault="00D511D6" w:rsidP="00D511D6">
      <w:proofErr w:type="gramStart"/>
      <w:r>
        <w:t>tout</w:t>
      </w:r>
      <w:proofErr w:type="gramEnd"/>
      <w:r>
        <w:t xml:space="preserve"> ce </w:t>
      </w:r>
      <w:r w:rsidR="009D3D1A">
        <w:t>qui couvre est pareil</w:t>
      </w:r>
    </w:p>
    <w:p w14:paraId="77DF82D3" w14:textId="4C2D7496" w:rsidR="00D511D6" w:rsidRDefault="00D511D6" w:rsidP="00D511D6">
      <w:proofErr w:type="gramStart"/>
      <w:r>
        <w:t>impose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deuil</w:t>
      </w:r>
    </w:p>
    <w:p w14:paraId="54AAC4FF" w14:textId="77777777" w:rsidR="00D511D6" w:rsidRDefault="00D511D6" w:rsidP="00D511D6">
      <w:proofErr w:type="gramStart"/>
      <w:r>
        <w:t>les</w:t>
      </w:r>
      <w:proofErr w:type="gramEnd"/>
      <w:r>
        <w:t xml:space="preserve"> </w:t>
      </w:r>
      <w:proofErr w:type="spellStart"/>
      <w:r>
        <w:t>lèvres</w:t>
      </w:r>
      <w:proofErr w:type="spellEnd"/>
      <w:r>
        <w:t xml:space="preserve"> jettent nos paroles</w:t>
      </w:r>
    </w:p>
    <w:p w14:paraId="1F6D8A0B" w14:textId="77777777" w:rsidR="009D3D1A" w:rsidRDefault="009D3D1A" w:rsidP="00D511D6">
      <w:proofErr w:type="gramStart"/>
      <w:r>
        <w:t>une</w:t>
      </w:r>
      <w:proofErr w:type="gramEnd"/>
      <w:r>
        <w:t xml:space="preserve"> pierre tombe de moins haut</w:t>
      </w:r>
    </w:p>
    <w:p w14:paraId="36545DA7" w14:textId="48559D90" w:rsidR="00D511D6" w:rsidRDefault="00D511D6" w:rsidP="00D511D6">
      <w:proofErr w:type="gramStart"/>
      <w:r>
        <w:t>on</w:t>
      </w:r>
      <w:proofErr w:type="gramEnd"/>
      <w:r>
        <w:t xml:space="preserve"> oublie</w:t>
      </w:r>
    </w:p>
    <w:p w14:paraId="38880821" w14:textId="77777777" w:rsidR="009D3D1A" w:rsidRDefault="00D511D6" w:rsidP="00D511D6">
      <w:proofErr w:type="gramStart"/>
      <w:r>
        <w:t>et</w:t>
      </w:r>
      <w:proofErr w:type="gramEnd"/>
      <w:r>
        <w:t xml:space="preserve"> quand o</w:t>
      </w:r>
      <w:r w:rsidR="009D3D1A">
        <w:t>n ne sait plus ce que l'on sait</w:t>
      </w:r>
    </w:p>
    <w:p w14:paraId="5D99A28A" w14:textId="55ACB939" w:rsidR="00D511D6" w:rsidRDefault="00D511D6" w:rsidP="00D511D6">
      <w:proofErr w:type="gramStart"/>
      <w:r>
        <w:t>la</w:t>
      </w:r>
      <w:proofErr w:type="gramEnd"/>
      <w:r>
        <w:t xml:space="preserve"> vie est </w:t>
      </w:r>
      <w:proofErr w:type="spellStart"/>
      <w:r>
        <w:t>a</w:t>
      </w:r>
      <w:proofErr w:type="spellEnd"/>
      <w:r>
        <w:t>̀ l'aise</w:t>
      </w:r>
    </w:p>
    <w:p w14:paraId="69FD5DEC" w14:textId="77777777" w:rsidR="00D511D6" w:rsidRDefault="00D511D6" w:rsidP="00D511D6">
      <w:proofErr w:type="gramStart"/>
      <w:r>
        <w:t>un</w:t>
      </w:r>
      <w:proofErr w:type="gramEnd"/>
      <w:r>
        <w:t xml:space="preserve"> peu d'est-ce moi</w:t>
      </w:r>
    </w:p>
    <w:p w14:paraId="3809261D" w14:textId="77777777" w:rsidR="00D511D6" w:rsidRDefault="00D511D6" w:rsidP="00D511D6">
      <w:proofErr w:type="gramStart"/>
      <w:r>
        <w:t>rend</w:t>
      </w:r>
      <w:proofErr w:type="gramEnd"/>
      <w:r>
        <w:t xml:space="preserve"> la tempe douce</w:t>
      </w:r>
    </w:p>
    <w:p w14:paraId="16CCC284" w14:textId="5E4A9460" w:rsidR="00D511D6" w:rsidRDefault="00D511D6" w:rsidP="00D511D6">
      <w:proofErr w:type="gramStart"/>
      <w:r>
        <w:t>sous</w:t>
      </w:r>
      <w:proofErr w:type="gramEnd"/>
      <w:r>
        <w:t xml:space="preserve"> qui ai-je souffert</w:t>
      </w:r>
    </w:p>
    <w:p w14:paraId="484F0C0F" w14:textId="77777777" w:rsidR="00D511D6" w:rsidRDefault="00D511D6" w:rsidP="00D511D6">
      <w:proofErr w:type="gramStart"/>
      <w:r>
        <w:t>les</w:t>
      </w:r>
      <w:proofErr w:type="gramEnd"/>
      <w:r>
        <w:t xml:space="preserve"> os ont tout leur temps</w:t>
      </w:r>
    </w:p>
    <w:p w14:paraId="1B8E6794" w14:textId="77777777" w:rsidR="00D511D6" w:rsidRDefault="00D511D6" w:rsidP="00D511D6">
      <w:proofErr w:type="gramStart"/>
      <w:r>
        <w:t>le</w:t>
      </w:r>
      <w:proofErr w:type="gramEnd"/>
      <w:r>
        <w:t xml:space="preserve"> nom aussi</w:t>
      </w:r>
    </w:p>
    <w:p w14:paraId="41286139" w14:textId="77777777" w:rsidR="00D511D6" w:rsidRDefault="00D511D6" w:rsidP="00D511D6">
      <w:proofErr w:type="gramStart"/>
      <w:r>
        <w:t>on</w:t>
      </w:r>
      <w:proofErr w:type="gramEnd"/>
      <w:r>
        <w:t xml:space="preserve"> dit que ce qui est </w:t>
      </w:r>
      <w:proofErr w:type="spellStart"/>
      <w:r>
        <w:t>écrit</w:t>
      </w:r>
      <w:proofErr w:type="spellEnd"/>
      <w:r>
        <w:t xml:space="preserve"> cache</w:t>
      </w:r>
    </w:p>
    <w:p w14:paraId="452693FC" w14:textId="77777777" w:rsidR="00D511D6" w:rsidRDefault="00D511D6" w:rsidP="00D511D6">
      <w:proofErr w:type="gramStart"/>
      <w:r>
        <w:t>la</w:t>
      </w:r>
      <w:proofErr w:type="gramEnd"/>
      <w:r>
        <w:t xml:space="preserve"> chose qui voulait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</w:p>
    <w:p w14:paraId="043CED58" w14:textId="77777777" w:rsidR="009D3D1A" w:rsidRDefault="00D511D6" w:rsidP="00D511D6">
      <w:proofErr w:type="gramStart"/>
      <w:r>
        <w:t>c'est</w:t>
      </w:r>
      <w:proofErr w:type="gramEnd"/>
      <w:r>
        <w:t xml:space="preserve"> fa</w:t>
      </w:r>
      <w:r w:rsidR="009D3D1A">
        <w:t xml:space="preserve">ire du </w:t>
      </w:r>
      <w:proofErr w:type="spellStart"/>
      <w:r w:rsidR="009D3D1A">
        <w:t>mystère</w:t>
      </w:r>
      <w:proofErr w:type="spellEnd"/>
      <w:r w:rsidR="009D3D1A">
        <w:t xml:space="preserve"> à peu de frais</w:t>
      </w:r>
    </w:p>
    <w:p w14:paraId="2701FC56" w14:textId="77777777" w:rsidR="009D3D1A" w:rsidRDefault="00D511D6" w:rsidP="00D511D6">
      <w:proofErr w:type="gramStart"/>
      <w:r>
        <w:t>il</w:t>
      </w:r>
      <w:proofErr w:type="gramEnd"/>
      <w:r>
        <w:t xml:space="preserve"> n'</w:t>
      </w:r>
      <w:r w:rsidR="009D3D1A">
        <w:t xml:space="preserve">y a de </w:t>
      </w:r>
      <w:proofErr w:type="spellStart"/>
      <w:r w:rsidR="009D3D1A">
        <w:t>mystérieux</w:t>
      </w:r>
      <w:proofErr w:type="spellEnd"/>
      <w:r w:rsidR="009D3D1A">
        <w:t xml:space="preserve"> que le venir</w:t>
      </w:r>
    </w:p>
    <w:p w14:paraId="740800F0" w14:textId="798A9E32" w:rsidR="00D511D6" w:rsidRDefault="00D511D6" w:rsidP="00D511D6">
      <w:proofErr w:type="gramStart"/>
      <w:r>
        <w:t>et</w:t>
      </w:r>
      <w:proofErr w:type="gramEnd"/>
      <w:r>
        <w:t xml:space="preserve"> qu</w:t>
      </w:r>
      <w:r w:rsidR="009D3D1A">
        <w:t>'il batte de l'aile sous l’écrit</w:t>
      </w:r>
    </w:p>
    <w:p w14:paraId="7218E195" w14:textId="77777777" w:rsidR="00D511D6" w:rsidRDefault="00D511D6" w:rsidP="00D511D6">
      <w:proofErr w:type="gramStart"/>
      <w:r>
        <w:t>et</w:t>
      </w:r>
      <w:proofErr w:type="gramEnd"/>
      <w:r>
        <w:t xml:space="preserve"> non pas au-dessus</w:t>
      </w:r>
    </w:p>
    <w:p w14:paraId="22C55B96" w14:textId="77777777" w:rsidR="009D3D1A" w:rsidRDefault="00D511D6" w:rsidP="00D511D6">
      <w:r>
        <w:lastRenderedPageBreak/>
        <w:t>les dieux d'autrefois se</w:t>
      </w:r>
      <w:r w:rsidR="009D3D1A">
        <w:t xml:space="preserve"> sont </w:t>
      </w:r>
      <w:proofErr w:type="spellStart"/>
      <w:r w:rsidR="009D3D1A">
        <w:t>trompés</w:t>
      </w:r>
    </w:p>
    <w:p w14:paraId="3F930EA2" w14:textId="08573E18" w:rsidR="00D511D6" w:rsidRDefault="00D511D6" w:rsidP="00D511D6">
      <w:proofErr w:type="spellEnd"/>
      <w:proofErr w:type="gramStart"/>
      <w:r>
        <w:t>s'ils</w:t>
      </w:r>
      <w:proofErr w:type="gramEnd"/>
      <w:r>
        <w:t xml:space="preserve"> avaient </w:t>
      </w:r>
      <w:proofErr w:type="spellStart"/>
      <w:r>
        <w:t>aime</w:t>
      </w:r>
      <w:proofErr w:type="spellEnd"/>
      <w:r>
        <w:t>́ l'en-dessous</w:t>
      </w:r>
    </w:p>
    <w:p w14:paraId="07A54049" w14:textId="77777777" w:rsidR="00D511D6" w:rsidRDefault="00D511D6" w:rsidP="00D511D6">
      <w:proofErr w:type="gramStart"/>
      <w:r>
        <w:t>ils</w:t>
      </w:r>
      <w:proofErr w:type="gramEnd"/>
      <w:r>
        <w:t xml:space="preserve"> vivaient</w:t>
      </w:r>
    </w:p>
    <w:p w14:paraId="72A8CD05" w14:textId="77777777" w:rsidR="009D3D1A" w:rsidRDefault="009D3D1A" w:rsidP="009D3D1A">
      <w:pPr>
        <w:pBdr>
          <w:bottom w:val="single" w:sz="4" w:space="1" w:color="auto"/>
        </w:pBdr>
        <w:ind w:right="6372"/>
      </w:pPr>
    </w:p>
    <w:p w14:paraId="15F5E5D4" w14:textId="77777777" w:rsidR="009D3D1A" w:rsidRDefault="009D3D1A" w:rsidP="00D511D6"/>
    <w:p w14:paraId="699FE56B" w14:textId="77777777" w:rsidR="00D511D6" w:rsidRDefault="00D511D6" w:rsidP="00D511D6">
      <w:proofErr w:type="gramStart"/>
      <w:r>
        <w:t>on</w:t>
      </w:r>
      <w:proofErr w:type="gramEnd"/>
      <w:r>
        <w:t xml:space="preserve"> peut imaginer tout</w:t>
      </w:r>
    </w:p>
    <w:p w14:paraId="36311CDA" w14:textId="77777777" w:rsidR="00D511D6" w:rsidRDefault="00D511D6" w:rsidP="00D511D6">
      <w:proofErr w:type="gramStart"/>
      <w:r>
        <w:t>sauf</w:t>
      </w:r>
      <w:proofErr w:type="gramEnd"/>
      <w:r>
        <w:t xml:space="preserve"> un premier jour</w:t>
      </w:r>
    </w:p>
    <w:p w14:paraId="139C18E9" w14:textId="77777777" w:rsidR="009D3D1A" w:rsidRDefault="00D511D6" w:rsidP="00D511D6">
      <w:proofErr w:type="gramStart"/>
      <w:r>
        <w:t>et</w:t>
      </w:r>
      <w:proofErr w:type="gramEnd"/>
      <w:r>
        <w:t xml:space="preserve"> pourtant l'eau </w:t>
      </w:r>
      <w:proofErr w:type="spellStart"/>
      <w:r>
        <w:t>frai</w:t>
      </w:r>
      <w:r>
        <w:rPr>
          <w:rFonts w:ascii="Calibri" w:eastAsia="Calibri" w:hAnsi="Calibri" w:cs="Calibri"/>
        </w:rPr>
        <w:t>̂</w:t>
      </w:r>
      <w:r w:rsidR="009D3D1A">
        <w:t>che</w:t>
      </w:r>
      <w:proofErr w:type="spellEnd"/>
      <w:r w:rsidR="009D3D1A">
        <w:t xml:space="preserve"> vient d'en </w:t>
      </w:r>
      <w:proofErr w:type="spellStart"/>
      <w:r w:rsidR="009D3D1A">
        <w:t>bas</w:t>
      </w:r>
    </w:p>
    <w:p w14:paraId="152CAF04" w14:textId="66747151" w:rsidR="00D511D6" w:rsidRDefault="00D511D6" w:rsidP="00D511D6">
      <w:proofErr w:type="spellEnd"/>
      <w:proofErr w:type="gramStart"/>
      <w:r>
        <w:t>regarde</w:t>
      </w:r>
      <w:proofErr w:type="gramEnd"/>
      <w:r>
        <w:t xml:space="preserve"> les yeux de ton </w:t>
      </w:r>
      <w:proofErr w:type="spellStart"/>
      <w:r>
        <w:t>père</w:t>
      </w:r>
      <w:proofErr w:type="spellEnd"/>
    </w:p>
    <w:p w14:paraId="6E42DB6E" w14:textId="77777777" w:rsidR="00D511D6" w:rsidRDefault="00D511D6" w:rsidP="00D511D6">
      <w:proofErr w:type="gramStart"/>
      <w:r>
        <w:t>le</w:t>
      </w:r>
      <w:proofErr w:type="gramEnd"/>
      <w:r>
        <w:t xml:space="preserve"> corps pense avec ses mains</w:t>
      </w:r>
    </w:p>
    <w:p w14:paraId="15E906E5" w14:textId="77777777" w:rsidR="00D511D6" w:rsidRDefault="00D511D6" w:rsidP="00D511D6">
      <w:proofErr w:type="gramStart"/>
      <w:r>
        <w:t>il</w:t>
      </w:r>
      <w:proofErr w:type="gramEnd"/>
      <w:r>
        <w:t xml:space="preserve"> fabrique de la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peu à peu</w:t>
      </w:r>
    </w:p>
    <w:p w14:paraId="27BA4374" w14:textId="567DDBCF" w:rsidR="00D511D6" w:rsidRDefault="009D3D1A" w:rsidP="00D511D6">
      <w:proofErr w:type="gramStart"/>
      <w:r>
        <w:t>et</w:t>
      </w:r>
      <w:proofErr w:type="gramEnd"/>
      <w:r>
        <w:t xml:space="preserve"> la mort</w:t>
      </w:r>
    </w:p>
    <w:p w14:paraId="2FBA7ED3" w14:textId="77777777" w:rsidR="00D511D6" w:rsidRDefault="00D511D6" w:rsidP="00D511D6">
      <w:proofErr w:type="gramStart"/>
      <w:r>
        <w:t>ouvre</w:t>
      </w:r>
      <w:proofErr w:type="gramEnd"/>
      <w:r>
        <w:t xml:space="preserve"> sa porte</w:t>
      </w:r>
    </w:p>
    <w:p w14:paraId="20A03BA5" w14:textId="77777777" w:rsidR="00D511D6" w:rsidRDefault="00D511D6" w:rsidP="00D511D6">
      <w:proofErr w:type="gramStart"/>
      <w:r>
        <w:t>dans</w:t>
      </w:r>
      <w:proofErr w:type="gramEnd"/>
      <w:r>
        <w:t xml:space="preserve"> la bouche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3E1CFE5C" w14:textId="77777777" w:rsidR="00D511D6" w:rsidRDefault="00D511D6" w:rsidP="00D511D6">
      <w:proofErr w:type="gramStart"/>
      <w:r>
        <w:t>je</w:t>
      </w:r>
      <w:proofErr w:type="gramEnd"/>
      <w:r>
        <w:t xml:space="preserve"> ne tiens pas tellement à moi</w:t>
      </w:r>
    </w:p>
    <w:p w14:paraId="7956EBF5" w14:textId="77777777" w:rsidR="00D511D6" w:rsidRDefault="00D511D6" w:rsidP="00D511D6">
      <w:proofErr w:type="gramStart"/>
      <w:r>
        <w:t>mais</w:t>
      </w:r>
      <w:proofErr w:type="gramEnd"/>
      <w:r>
        <w:t xml:space="preserve"> qui peut faire l'autre</w:t>
      </w:r>
    </w:p>
    <w:p w14:paraId="16A6FC5C" w14:textId="77777777" w:rsidR="00D511D6" w:rsidRDefault="00D511D6" w:rsidP="00D511D6">
      <w:proofErr w:type="gramStart"/>
      <w:r>
        <w:t>on</w:t>
      </w:r>
      <w:proofErr w:type="gramEnd"/>
      <w:r>
        <w:t xml:space="preserve"> dit que les jours s'en vont</w:t>
      </w:r>
    </w:p>
    <w:p w14:paraId="1F2C0DB2" w14:textId="77777777" w:rsidR="00D511D6" w:rsidRDefault="00D511D6" w:rsidP="00D511D6">
      <w:proofErr w:type="gramStart"/>
      <w:r>
        <w:t>alors</w:t>
      </w:r>
      <w:proofErr w:type="gramEnd"/>
      <w:r>
        <w:t xml:space="preserve"> qu'ils viennent</w:t>
      </w:r>
    </w:p>
    <w:p w14:paraId="781628F2" w14:textId="376152BE" w:rsidR="00D511D6" w:rsidRDefault="009D3D1A" w:rsidP="00D511D6">
      <w:proofErr w:type="gramStart"/>
      <w:r>
        <w:t>n</w:t>
      </w:r>
      <w:r w:rsidR="00D511D6">
        <w:t>ous</w:t>
      </w:r>
      <w:proofErr w:type="gramEnd"/>
      <w:r w:rsidR="00D511D6">
        <w:t xml:space="preserve"> sommes l'avenir du temps</w:t>
      </w:r>
    </w:p>
    <w:p w14:paraId="052DD077" w14:textId="77777777" w:rsidR="00D511D6" w:rsidRDefault="00D511D6" w:rsidP="00D511D6">
      <w:proofErr w:type="gramStart"/>
      <w:r>
        <w:t>nous</w:t>
      </w:r>
      <w:proofErr w:type="gramEnd"/>
      <w:r>
        <w:t xml:space="preserve"> le sommes</w:t>
      </w:r>
    </w:p>
    <w:p w14:paraId="49A32525" w14:textId="77777777" w:rsidR="00D511D6" w:rsidRDefault="00D511D6" w:rsidP="00D511D6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condition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l'autre</w:t>
      </w:r>
    </w:p>
    <w:p w14:paraId="12D4D3F6" w14:textId="77777777" w:rsidR="00D511D6" w:rsidRDefault="00D511D6" w:rsidP="00D511D6">
      <w:proofErr w:type="gramStart"/>
      <w:r>
        <w:t>comment</w:t>
      </w:r>
      <w:proofErr w:type="gramEnd"/>
      <w:r>
        <w:t xml:space="preserve"> disperser le cercle</w:t>
      </w:r>
    </w:p>
    <w:p w14:paraId="2F2D2E3F" w14:textId="77777777" w:rsidR="008E2031" w:rsidRDefault="00D511D6" w:rsidP="00D511D6">
      <w:proofErr w:type="gramStart"/>
      <w:r>
        <w:t>la</w:t>
      </w:r>
      <w:proofErr w:type="gramEnd"/>
      <w:r>
        <w:t xml:space="preserve"> </w:t>
      </w:r>
      <w:r w:rsidR="008E2031">
        <w:t>moelle de l'homme s'</w:t>
      </w:r>
      <w:proofErr w:type="spellStart"/>
      <w:r w:rsidR="008E2031">
        <w:t>enferme</w:t>
      </w:r>
    </w:p>
    <w:p w14:paraId="09D43DD7" w14:textId="7353F5DC" w:rsidR="00D511D6" w:rsidRDefault="00D511D6" w:rsidP="00D511D6">
      <w:bookmarkStart w:id="0" w:name="_GoBack"/>
      <w:bookmarkEnd w:id="0"/>
      <w:proofErr w:type="spellEnd"/>
      <w:proofErr w:type="gramStart"/>
      <w:r>
        <w:t>devient</w:t>
      </w:r>
      <w:proofErr w:type="gramEnd"/>
      <w:r>
        <w:t xml:space="preserve"> centrale</w:t>
      </w:r>
    </w:p>
    <w:p w14:paraId="2E5520CC" w14:textId="77777777" w:rsidR="00D511D6" w:rsidRDefault="00D511D6" w:rsidP="00D511D6">
      <w:proofErr w:type="gramStart"/>
      <w:r>
        <w:t>et</w:t>
      </w:r>
      <w:proofErr w:type="gramEnd"/>
      <w:r>
        <w:t xml:space="preserve"> le centre attire la mort</w:t>
      </w:r>
    </w:p>
    <w:p w14:paraId="12D7F4B9" w14:textId="77777777" w:rsidR="00D511D6" w:rsidRDefault="00D511D6" w:rsidP="00D511D6">
      <w:proofErr w:type="gramStart"/>
      <w:r>
        <w:t>le</w:t>
      </w:r>
      <w:proofErr w:type="gramEnd"/>
      <w:r>
        <w:t xml:space="preserve"> silence n'a pas de centre</w:t>
      </w:r>
    </w:p>
    <w:p w14:paraId="01D4230B" w14:textId="77777777" w:rsidR="00D511D6" w:rsidRDefault="00D511D6" w:rsidP="00D511D6">
      <w:proofErr w:type="gramStart"/>
      <w:r>
        <w:t>il</w:t>
      </w:r>
      <w:proofErr w:type="gramEnd"/>
      <w:r>
        <w:t xml:space="preserve"> est le plein et le vide</w:t>
      </w:r>
    </w:p>
    <w:p w14:paraId="1DC9020A" w14:textId="77777777" w:rsidR="009D3D1A" w:rsidRDefault="009D3D1A" w:rsidP="009D3D1A">
      <w:pPr>
        <w:pBdr>
          <w:bottom w:val="single" w:sz="4" w:space="1" w:color="auto"/>
        </w:pBdr>
        <w:ind w:right="6372"/>
      </w:pPr>
    </w:p>
    <w:p w14:paraId="2BB01958" w14:textId="77777777" w:rsidR="009D3D1A" w:rsidRDefault="009D3D1A" w:rsidP="00D511D6"/>
    <w:p w14:paraId="524EBA63" w14:textId="77777777" w:rsidR="009D3D1A" w:rsidRDefault="00D511D6" w:rsidP="00D511D6">
      <w:r>
        <w:t>l'</w:t>
      </w:r>
      <w:proofErr w:type="spellStart"/>
      <w:r>
        <w:t>e</w:t>
      </w:r>
      <w:r w:rsidR="009D3D1A">
        <w:t>́coute</w:t>
      </w:r>
      <w:proofErr w:type="spellEnd"/>
      <w:r w:rsidR="009D3D1A">
        <w:t xml:space="preserve"> du commencement sans </w:t>
      </w:r>
      <w:proofErr w:type="spellStart"/>
      <w:r w:rsidR="009D3D1A">
        <w:t>fin</w:t>
      </w:r>
    </w:p>
    <w:p w14:paraId="5723408E" w14:textId="77777777" w:rsidR="00E35601" w:rsidRDefault="009D3D1A" w:rsidP="00D511D6">
      <w:proofErr w:type="spellEnd"/>
      <w:r>
        <w:t>alors</w:t>
      </w:r>
      <w:r w:rsidR="00D511D6">
        <w:t xml:space="preserve"> tous les </w:t>
      </w:r>
      <w:r>
        <w:t xml:space="preserve">siècles </w:t>
      </w:r>
      <w:r w:rsidR="00D511D6">
        <w:t>sont</w:t>
      </w:r>
      <w:r w:rsidR="00E35601">
        <w:t xml:space="preserve"> </w:t>
      </w:r>
      <w:proofErr w:type="spellStart"/>
      <w:r w:rsidR="00E35601">
        <w:t>aujourd'hui</w:t>
      </w:r>
    </w:p>
    <w:p w14:paraId="42511B90" w14:textId="7E707AE6" w:rsidR="00D511D6" w:rsidRDefault="0041427C" w:rsidP="00D511D6">
      <w:proofErr w:type="spellEnd"/>
      <w:proofErr w:type="gramStart"/>
      <w:r>
        <w:t>et</w:t>
      </w:r>
      <w:proofErr w:type="gramEnd"/>
      <w:r>
        <w:t xml:space="preserve"> la vieille bless</w:t>
      </w:r>
      <w:r w:rsidR="00D511D6">
        <w:t>ure</w:t>
      </w:r>
    </w:p>
    <w:p w14:paraId="3C9B307E" w14:textId="69D9B93A" w:rsidR="00D511D6" w:rsidRDefault="00E35601" w:rsidP="00D511D6">
      <w:proofErr w:type="gramStart"/>
      <w:r>
        <w:t>écarte</w:t>
      </w:r>
      <w:proofErr w:type="gramEnd"/>
      <w:r>
        <w:t xml:space="preserve"> ses lèvres</w:t>
      </w:r>
      <w:r w:rsidR="00D511D6">
        <w:t xml:space="preserve"> pour rire</w:t>
      </w:r>
    </w:p>
    <w:p w14:paraId="1930EF88" w14:textId="285BB58C" w:rsidR="00D511D6" w:rsidRDefault="00D511D6" w:rsidP="00D511D6">
      <w:proofErr w:type="gramStart"/>
      <w:r>
        <w:t>dis</w:t>
      </w:r>
      <w:proofErr w:type="gramEnd"/>
      <w:r>
        <w:t>-moi</w:t>
      </w:r>
    </w:p>
    <w:p w14:paraId="0639B17B" w14:textId="77777777" w:rsidR="00E35601" w:rsidRDefault="00D511D6" w:rsidP="00D511D6">
      <w:r>
        <w:t>est-ce en no</w:t>
      </w:r>
      <w:r w:rsidR="00E35601">
        <w:t xml:space="preserve">us l'inconnu qui cherche un </w:t>
      </w:r>
      <w:proofErr w:type="spellStart"/>
      <w:r w:rsidR="00E35601">
        <w:t>nom</w:t>
      </w:r>
    </w:p>
    <w:p w14:paraId="0561ED6E" w14:textId="6E5A821D" w:rsidR="00D511D6" w:rsidRDefault="00D511D6" w:rsidP="00D511D6">
      <w:proofErr w:type="spellEnd"/>
      <w:proofErr w:type="gramStart"/>
      <w:r>
        <w:t>ou</w:t>
      </w:r>
      <w:proofErr w:type="gramEnd"/>
      <w:r>
        <w:t xml:space="preserve"> bien le nom qui cherche l'inconnu</w:t>
      </w:r>
    </w:p>
    <w:p w14:paraId="18DE5135" w14:textId="77777777" w:rsidR="00D511D6" w:rsidRDefault="00D511D6" w:rsidP="00D511D6">
      <w:proofErr w:type="gramStart"/>
      <w:r>
        <w:t>pour</w:t>
      </w:r>
      <w:proofErr w:type="gramEnd"/>
      <w:r>
        <w:t xml:space="preserve"> que le ciel cache la terre</w:t>
      </w:r>
    </w:p>
    <w:p w14:paraId="23DE133B" w14:textId="77777777" w:rsidR="00D511D6" w:rsidRDefault="00D511D6" w:rsidP="00D511D6">
      <w:proofErr w:type="gramStart"/>
      <w:r>
        <w:t>un</w:t>
      </w:r>
      <w:proofErr w:type="gramEnd"/>
      <w:r>
        <w:t xml:space="preserve"> peu d'eau suffit</w:t>
      </w:r>
    </w:p>
    <w:p w14:paraId="19948206" w14:textId="77777777" w:rsidR="00D511D6" w:rsidRDefault="00D511D6" w:rsidP="00D511D6">
      <w:proofErr w:type="gramStart"/>
      <w:r>
        <w:t>illusion</w:t>
      </w:r>
      <w:proofErr w:type="gramEnd"/>
    </w:p>
    <w:p w14:paraId="714CCD82" w14:textId="77777777" w:rsidR="00D511D6" w:rsidRDefault="00D511D6" w:rsidP="00D511D6">
      <w:proofErr w:type="gramStart"/>
      <w:r>
        <w:t>c'est</w:t>
      </w:r>
      <w:proofErr w:type="gramEnd"/>
      <w:r>
        <w:t xml:space="preserve"> en </w:t>
      </w:r>
      <w:proofErr w:type="spellStart"/>
      <w:r>
        <w:t>nous-me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2A74F04F" w14:textId="77777777" w:rsidR="00D511D6" w:rsidRDefault="00D511D6" w:rsidP="00D511D6">
      <w:proofErr w:type="gramStart"/>
      <w:r>
        <w:t>que</w:t>
      </w:r>
      <w:proofErr w:type="gramEnd"/>
      <w:r>
        <w:t xml:space="preserve"> l'autre nous attend</w:t>
      </w:r>
    </w:p>
    <w:p w14:paraId="6333D8BE" w14:textId="77777777" w:rsidR="00D511D6" w:rsidRDefault="00D511D6" w:rsidP="00D511D6">
      <w:proofErr w:type="gramStart"/>
      <w:r>
        <w:t>il</w:t>
      </w:r>
      <w:proofErr w:type="gramEnd"/>
      <w:r>
        <w:t xml:space="preserve"> faut </w:t>
      </w:r>
      <w:proofErr w:type="spellStart"/>
      <w:r>
        <w:t>éplucher</w:t>
      </w:r>
      <w:proofErr w:type="spellEnd"/>
      <w:r>
        <w:t xml:space="preserve"> le visage</w:t>
      </w:r>
    </w:p>
    <w:p w14:paraId="570EED41" w14:textId="77777777" w:rsidR="00D511D6" w:rsidRDefault="00D511D6" w:rsidP="00D511D6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coups de qui</w:t>
      </w:r>
    </w:p>
    <w:p w14:paraId="72B0B698" w14:textId="77777777" w:rsidR="00D511D6" w:rsidRDefault="00D511D6" w:rsidP="00D511D6">
      <w:proofErr w:type="gramStart"/>
      <w:r>
        <w:t>le</w:t>
      </w:r>
      <w:proofErr w:type="gramEnd"/>
      <w:r>
        <w:t xml:space="preserve"> nom est un labyrinthe</w:t>
      </w:r>
    </w:p>
    <w:p w14:paraId="0059D936" w14:textId="77777777" w:rsidR="00D511D6" w:rsidRDefault="00D511D6" w:rsidP="00D511D6">
      <w:proofErr w:type="gramStart"/>
      <w:r>
        <w:t>et</w:t>
      </w:r>
      <w:proofErr w:type="gramEnd"/>
      <w:r>
        <w:t xml:space="preserve"> l'oubli sa </w:t>
      </w:r>
      <w:proofErr w:type="spellStart"/>
      <w:r>
        <w:t>be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</w:p>
    <w:p w14:paraId="11EEA6FD" w14:textId="77777777" w:rsidR="00D511D6" w:rsidRDefault="00D511D6" w:rsidP="00D511D6">
      <w:proofErr w:type="gramStart"/>
      <w:r>
        <w:t>parfois</w:t>
      </w:r>
      <w:proofErr w:type="gramEnd"/>
      <w:r>
        <w:t xml:space="preserve"> mon </w:t>
      </w:r>
      <w:proofErr w:type="spellStart"/>
      <w:r>
        <w:t>cra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a un fond</w:t>
      </w:r>
    </w:p>
    <w:p w14:paraId="0B88FE7F" w14:textId="77777777" w:rsidR="00D511D6" w:rsidRDefault="00D511D6" w:rsidP="00D511D6">
      <w:proofErr w:type="gramStart"/>
      <w:r>
        <w:t>la</w:t>
      </w:r>
      <w:proofErr w:type="gramEnd"/>
      <w:r>
        <w:t xml:space="preserve"> </w:t>
      </w:r>
      <w:proofErr w:type="spellStart"/>
      <w:r>
        <w:t>réalite</w:t>
      </w:r>
      <w:proofErr w:type="spellEnd"/>
      <w:r>
        <w:t>́ y jette quelques sous</w:t>
      </w:r>
    </w:p>
    <w:p w14:paraId="21981407" w14:textId="77777777" w:rsidR="00D511D6" w:rsidRDefault="00D511D6" w:rsidP="00D511D6">
      <w:proofErr w:type="gramStart"/>
      <w:r>
        <w:t>et</w:t>
      </w:r>
      <w:proofErr w:type="gramEnd"/>
      <w:r>
        <w:t xml:space="preserve"> le souviens-toi qui tinte</w:t>
      </w:r>
    </w:p>
    <w:p w14:paraId="62451DEC" w14:textId="77777777" w:rsidR="00D511D6" w:rsidRDefault="00D511D6" w:rsidP="00D511D6">
      <w:proofErr w:type="gramStart"/>
      <w:r>
        <w:t>est</w:t>
      </w:r>
      <w:proofErr w:type="gramEnd"/>
      <w:r>
        <w:t xml:space="preserve"> un bris de vitre</w:t>
      </w:r>
    </w:p>
    <w:p w14:paraId="1099E0CC" w14:textId="77777777" w:rsidR="00D511D6" w:rsidRDefault="00D511D6" w:rsidP="00D511D6">
      <w:proofErr w:type="gramStart"/>
      <w:r>
        <w:t>mais</w:t>
      </w:r>
      <w:proofErr w:type="gramEnd"/>
      <w:r>
        <w:t xml:space="preserve"> à quelle </w:t>
      </w:r>
      <w:proofErr w:type="spellStart"/>
      <w:r>
        <w:t>fene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</w:p>
    <w:p w14:paraId="7A51A176" w14:textId="77777777" w:rsidR="00D511D6" w:rsidRDefault="00D511D6" w:rsidP="00D511D6">
      <w:proofErr w:type="gramStart"/>
      <w:r>
        <w:t>je</w:t>
      </w:r>
      <w:proofErr w:type="gramEnd"/>
      <w:r>
        <w:t xml:space="preserve"> voudrais citer tous les livres</w:t>
      </w:r>
    </w:p>
    <w:p w14:paraId="7714BF7A" w14:textId="77777777" w:rsidR="00E35601" w:rsidRDefault="00E35601" w:rsidP="00E35601">
      <w:pPr>
        <w:pBdr>
          <w:bottom w:val="single" w:sz="4" w:space="1" w:color="auto"/>
        </w:pBdr>
        <w:ind w:right="6372"/>
      </w:pPr>
    </w:p>
    <w:p w14:paraId="213E88D9" w14:textId="77777777" w:rsidR="00E35601" w:rsidRDefault="00E35601" w:rsidP="00D511D6"/>
    <w:p w14:paraId="67BDD091" w14:textId="77777777" w:rsidR="00E35601" w:rsidRDefault="00E35601" w:rsidP="00D511D6">
      <w:r>
        <w:t xml:space="preserve">la citation est un plat </w:t>
      </w:r>
      <w:proofErr w:type="spellStart"/>
      <w:r>
        <w:t>froid</w:t>
      </w:r>
    </w:p>
    <w:p w14:paraId="28AC2447" w14:textId="77F7294F" w:rsidR="00D511D6" w:rsidRDefault="00D511D6" w:rsidP="00D511D6">
      <w:proofErr w:type="spellEnd"/>
      <w:proofErr w:type="gramStart"/>
      <w:r>
        <w:t>et</w:t>
      </w:r>
      <w:proofErr w:type="gramEnd"/>
      <w:r>
        <w:t xml:space="preserve"> moi</w:t>
      </w:r>
    </w:p>
    <w:p w14:paraId="5E6DDEE5" w14:textId="77777777" w:rsidR="00E35601" w:rsidRDefault="00D511D6" w:rsidP="00D511D6">
      <w:proofErr w:type="gramStart"/>
      <w:r>
        <w:t>vo</w:t>
      </w:r>
      <w:r w:rsidR="00E35601">
        <w:t>yant</w:t>
      </w:r>
      <w:proofErr w:type="gramEnd"/>
      <w:r w:rsidR="00E35601">
        <w:t xml:space="preserve"> tout à coup ma table</w:t>
      </w:r>
    </w:p>
    <w:p w14:paraId="6EF88DBC" w14:textId="380CE5DC" w:rsidR="00D511D6" w:rsidRDefault="00D511D6" w:rsidP="00D511D6">
      <w:proofErr w:type="gramStart"/>
      <w:r>
        <w:t>mon</w:t>
      </w:r>
      <w:proofErr w:type="gramEnd"/>
      <w:r>
        <w:t xml:space="preserve"> papier</w:t>
      </w:r>
    </w:p>
    <w:p w14:paraId="50624C3F" w14:textId="3032A920" w:rsidR="00D511D6" w:rsidRDefault="00E35601" w:rsidP="00D511D6">
      <w:proofErr w:type="gramStart"/>
      <w:r>
        <w:t>ma</w:t>
      </w:r>
      <w:proofErr w:type="gramEnd"/>
      <w:r>
        <w:t xml:space="preserve"> main</w:t>
      </w:r>
    </w:p>
    <w:p w14:paraId="6613FCE7" w14:textId="77777777" w:rsidR="00D511D6" w:rsidRDefault="00D511D6" w:rsidP="00D511D6">
      <w:proofErr w:type="gramStart"/>
      <w:r>
        <w:t>je</w:t>
      </w:r>
      <w:proofErr w:type="gramEnd"/>
      <w:r>
        <w:t xml:space="preserve"> vois quelque chose</w:t>
      </w:r>
    </w:p>
    <w:p w14:paraId="65380166" w14:textId="77777777" w:rsidR="00E35601" w:rsidRDefault="00D511D6" w:rsidP="00D511D6">
      <w:proofErr w:type="gramStart"/>
      <w:r>
        <w:t>et</w:t>
      </w:r>
      <w:proofErr w:type="gramEnd"/>
      <w:r>
        <w:t xml:space="preserve"> l</w:t>
      </w:r>
      <w:r w:rsidR="00E35601">
        <w:t xml:space="preserve">es trois qui composent la </w:t>
      </w:r>
      <w:proofErr w:type="spellStart"/>
      <w:r w:rsidR="00E35601">
        <w:t>chose</w:t>
      </w:r>
    </w:p>
    <w:p w14:paraId="27DA18F7" w14:textId="309A9CF8" w:rsidR="00D511D6" w:rsidRDefault="00D511D6" w:rsidP="00D511D6">
      <w:proofErr w:type="spellEnd"/>
      <w:proofErr w:type="gramStart"/>
      <w:r>
        <w:t>ne</w:t>
      </w:r>
      <w:proofErr w:type="gramEnd"/>
      <w:r>
        <w:t xml:space="preserve"> la sont pas</w:t>
      </w:r>
    </w:p>
    <w:p w14:paraId="74FC768C" w14:textId="77777777" w:rsidR="00D511D6" w:rsidRDefault="00D511D6" w:rsidP="00D511D6">
      <w:proofErr w:type="gramStart"/>
      <w:r>
        <w:t>ce</w:t>
      </w:r>
      <w:proofErr w:type="gramEnd"/>
      <w:r>
        <w:t xml:space="preserve"> qui existe</w:t>
      </w:r>
    </w:p>
    <w:p w14:paraId="145CC941" w14:textId="77777777" w:rsidR="00D511D6" w:rsidRDefault="00D511D6" w:rsidP="00D511D6">
      <w:proofErr w:type="gramStart"/>
      <w:r>
        <w:t>ressemble</w:t>
      </w:r>
      <w:proofErr w:type="gramEnd"/>
      <w:r>
        <w:t xml:space="preserve"> </w:t>
      </w:r>
      <w:proofErr w:type="spellStart"/>
      <w:r>
        <w:t>a</w:t>
      </w:r>
      <w:proofErr w:type="spellEnd"/>
      <w:r>
        <w:t>̀ ce qui le fait exister</w:t>
      </w:r>
    </w:p>
    <w:p w14:paraId="46A187C6" w14:textId="77777777" w:rsidR="00D511D6" w:rsidRDefault="00D511D6" w:rsidP="00D511D6">
      <w:proofErr w:type="gramStart"/>
      <w:r>
        <w:t>un</w:t>
      </w:r>
      <w:proofErr w:type="gramEnd"/>
      <w:r>
        <w:t xml:space="preserve"> peu de </w:t>
      </w:r>
      <w:proofErr w:type="spellStart"/>
      <w:r>
        <w:t>non-pensée</w:t>
      </w:r>
      <w:proofErr w:type="spellEnd"/>
      <w:r>
        <w:t xml:space="preserve"> suffit</w:t>
      </w:r>
    </w:p>
    <w:p w14:paraId="3DE28382" w14:textId="77777777" w:rsidR="00D511D6" w:rsidRDefault="00D511D6" w:rsidP="00D511D6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refléter</w:t>
      </w:r>
      <w:proofErr w:type="spellEnd"/>
      <w:r>
        <w:t xml:space="preserve"> le ciel d'</w:t>
      </w:r>
      <w:proofErr w:type="spellStart"/>
      <w:r>
        <w:t>en-bas</w:t>
      </w:r>
      <w:proofErr w:type="spellEnd"/>
    </w:p>
    <w:p w14:paraId="35DBDE21" w14:textId="77777777" w:rsidR="00D511D6" w:rsidRDefault="00D511D6" w:rsidP="00D511D6">
      <w:proofErr w:type="gramStart"/>
      <w:r>
        <w:t>un</w:t>
      </w:r>
      <w:proofErr w:type="gramEnd"/>
      <w:r>
        <w:t xml:space="preserve"> </w:t>
      </w:r>
      <w:proofErr w:type="spellStart"/>
      <w:r>
        <w:t>poète</w:t>
      </w:r>
      <w:proofErr w:type="spellEnd"/>
      <w:r>
        <w:t xml:space="preserve"> parle d'une chair de poule</w:t>
      </w:r>
    </w:p>
    <w:p w14:paraId="675C2C18" w14:textId="77777777" w:rsidR="00846AD1" w:rsidRDefault="00D511D6" w:rsidP="00D511D6">
      <w:proofErr w:type="gramStart"/>
      <w:r>
        <w:t>qui</w:t>
      </w:r>
      <w:proofErr w:type="gramEnd"/>
      <w:r>
        <w:t xml:space="preserve"> part</w:t>
      </w:r>
      <w:r w:rsidR="00846AD1">
        <w:t xml:space="preserve"> du cœur pour atteindre la peau</w:t>
      </w:r>
    </w:p>
    <w:p w14:paraId="4EE571E7" w14:textId="561488EE" w:rsidR="00D511D6" w:rsidRDefault="00D511D6" w:rsidP="00D511D6">
      <w:proofErr w:type="gramStart"/>
      <w:r>
        <w:t>ma</w:t>
      </w:r>
      <w:proofErr w:type="gramEnd"/>
      <w:r>
        <w:t xml:space="preserve"> main</w:t>
      </w:r>
    </w:p>
    <w:p w14:paraId="534F838F" w14:textId="77777777" w:rsidR="00D511D6" w:rsidRDefault="00D511D6" w:rsidP="00D511D6">
      <w:proofErr w:type="gramStart"/>
      <w:r>
        <w:t>mon</w:t>
      </w:r>
      <w:proofErr w:type="gramEnd"/>
      <w:r>
        <w:t xml:space="preserve"> papier</w:t>
      </w:r>
    </w:p>
    <w:p w14:paraId="2C76DA38" w14:textId="57BE63D7" w:rsidR="00D511D6" w:rsidRDefault="00D511D6" w:rsidP="00D511D6">
      <w:proofErr w:type="gramStart"/>
      <w:r>
        <w:t>ma</w:t>
      </w:r>
      <w:proofErr w:type="gramEnd"/>
      <w:r>
        <w:t xml:space="preserve"> ta</w:t>
      </w:r>
      <w:r w:rsidR="00846AD1">
        <w:t>bl</w:t>
      </w:r>
      <w:r>
        <w:t>e</w:t>
      </w:r>
    </w:p>
    <w:p w14:paraId="669E64F1" w14:textId="77777777" w:rsidR="00D511D6" w:rsidRDefault="00D511D6" w:rsidP="00D511D6">
      <w:proofErr w:type="gramStart"/>
      <w:r>
        <w:t>qu'ai</w:t>
      </w:r>
      <w:proofErr w:type="gramEnd"/>
      <w:r>
        <w:t>-je pensé</w:t>
      </w:r>
    </w:p>
    <w:p w14:paraId="7E8BBC58" w14:textId="77777777" w:rsidR="00846AD1" w:rsidRDefault="00D511D6" w:rsidP="00D511D6">
      <w:proofErr w:type="gramStart"/>
      <w:r>
        <w:t>qui</w:t>
      </w:r>
      <w:proofErr w:type="gramEnd"/>
      <w:r>
        <w:t xml:space="preserve"> </w:t>
      </w:r>
      <w:proofErr w:type="spellStart"/>
      <w:r>
        <w:t>déja</w:t>
      </w:r>
      <w:proofErr w:type="spellEnd"/>
      <w:r>
        <w:t>̀</w:t>
      </w:r>
      <w:r w:rsidR="00846AD1">
        <w:t xml:space="preserve"> enlevait la peau de mon visage</w:t>
      </w:r>
    </w:p>
    <w:p w14:paraId="65936025" w14:textId="51C58AC8" w:rsidR="00D511D6" w:rsidRDefault="00D511D6" w:rsidP="00D511D6">
      <w:proofErr w:type="gramStart"/>
      <w:r>
        <w:t>parfois</w:t>
      </w:r>
      <w:proofErr w:type="gramEnd"/>
      <w:r>
        <w:t xml:space="preserve"> tout se tient</w:t>
      </w:r>
    </w:p>
    <w:p w14:paraId="61DC492D" w14:textId="77777777" w:rsidR="00D511D6" w:rsidRDefault="00D511D6" w:rsidP="00D511D6">
      <w:proofErr w:type="gramStart"/>
      <w:r>
        <w:t>sauf</w:t>
      </w:r>
      <w:proofErr w:type="gramEnd"/>
      <w:r>
        <w:t xml:space="preserve"> moi</w:t>
      </w:r>
    </w:p>
    <w:p w14:paraId="5AF0261A" w14:textId="77777777" w:rsidR="0033612F" w:rsidRDefault="00D511D6" w:rsidP="00D511D6">
      <w:proofErr w:type="gramStart"/>
      <w:r>
        <w:t>et</w:t>
      </w:r>
      <w:proofErr w:type="gramEnd"/>
      <w:r>
        <w:t xml:space="preserve"> ce </w:t>
      </w:r>
      <w:proofErr w:type="spellStart"/>
      <w:r>
        <w:t>défaut</w:t>
      </w:r>
      <w:proofErr w:type="spellEnd"/>
      <w:r>
        <w:t xml:space="preserve"> suffit </w:t>
      </w:r>
      <w:proofErr w:type="spellStart"/>
      <w:r>
        <w:t>a</w:t>
      </w:r>
      <w:proofErr w:type="spellEnd"/>
      <w:r>
        <w:t>̀ donner lieu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6"/>
    <w:rsid w:val="0033612F"/>
    <w:rsid w:val="0041427C"/>
    <w:rsid w:val="00616097"/>
    <w:rsid w:val="007925A2"/>
    <w:rsid w:val="00846AD1"/>
    <w:rsid w:val="008E2031"/>
    <w:rsid w:val="009D3D1A"/>
    <w:rsid w:val="00D511D6"/>
    <w:rsid w:val="00E35601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6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30</TotalTime>
  <Pages>3</Pages>
  <Words>430</Words>
  <Characters>2371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2018-01-03T12:26:00Z</dcterms:created>
  <dcterms:modified xsi:type="dcterms:W3CDTF">2018-01-03T13:22:00Z</dcterms:modified>
</cp:coreProperties>
</file>