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C7F8" w14:textId="40645276" w:rsidR="008D326F" w:rsidRDefault="008D326F" w:rsidP="008D326F">
      <w:r>
        <w:t xml:space="preserve">Bernard </w:t>
      </w:r>
      <w:r w:rsidR="00C26A4B">
        <w:t>Noë</w:t>
      </w:r>
      <w:r w:rsidR="00C26A4B">
        <w:rPr>
          <w:rFonts w:ascii="Calibri" w:eastAsia="Calibri" w:hAnsi="Calibri" w:cs="Calibri"/>
        </w:rPr>
        <w:t>l</w:t>
      </w:r>
    </w:p>
    <w:p w14:paraId="560C39CA" w14:textId="77777777" w:rsidR="008D326F" w:rsidRDefault="008D326F" w:rsidP="008D326F"/>
    <w:p w14:paraId="2E11D69F" w14:textId="77777777" w:rsidR="008D326F" w:rsidRDefault="008D326F" w:rsidP="008D326F">
      <w:r>
        <w:t>UNE FABLE POUR QUI</w:t>
      </w:r>
    </w:p>
    <w:p w14:paraId="7D635C3D" w14:textId="77777777" w:rsidR="008D326F" w:rsidRDefault="008D326F" w:rsidP="008D326F"/>
    <w:p w14:paraId="67D67F20" w14:textId="77777777" w:rsidR="008D326F" w:rsidRDefault="008D326F" w:rsidP="008D326F"/>
    <w:p w14:paraId="2AD7EF47" w14:textId="77777777" w:rsidR="008D326F" w:rsidRDefault="008D326F" w:rsidP="008D326F">
      <w:proofErr w:type="gramStart"/>
      <w:r>
        <w:t>une</w:t>
      </w:r>
      <w:proofErr w:type="gramEnd"/>
      <w:r>
        <w:t xml:space="preserve"> lueur</w:t>
      </w:r>
      <w:r w:rsidRPr="008D326F">
        <w:t xml:space="preserve"> </w:t>
      </w:r>
    </w:p>
    <w:p w14:paraId="39034BEA" w14:textId="77777777" w:rsidR="008D326F" w:rsidRDefault="008D326F" w:rsidP="008D326F"/>
    <w:p w14:paraId="4E8410AC" w14:textId="77777777" w:rsidR="008D326F" w:rsidRDefault="008D326F" w:rsidP="008D326F"/>
    <w:p w14:paraId="3B8066F5" w14:textId="77777777" w:rsidR="008D326F" w:rsidRDefault="008D326F" w:rsidP="008D326F">
      <w:pPr>
        <w:ind w:firstLine="2410"/>
      </w:pPr>
    </w:p>
    <w:p w14:paraId="47FAA1FD" w14:textId="77777777" w:rsidR="008D326F" w:rsidRDefault="008D326F" w:rsidP="008D326F">
      <w:pPr>
        <w:ind w:firstLine="2410"/>
      </w:pPr>
      <w:proofErr w:type="gramStart"/>
      <w:r>
        <w:t>la</w:t>
      </w:r>
      <w:proofErr w:type="gramEnd"/>
      <w:r>
        <w:t xml:space="preserve"> vie au croc</w:t>
      </w:r>
    </w:p>
    <w:p w14:paraId="752550B5" w14:textId="77777777" w:rsidR="008D326F" w:rsidRDefault="008D326F" w:rsidP="008D326F">
      <w:pPr>
        <w:ind w:firstLine="2410"/>
      </w:pPr>
    </w:p>
    <w:p w14:paraId="33961BE0" w14:textId="77777777" w:rsidR="008D326F" w:rsidRDefault="008D326F" w:rsidP="008D326F">
      <w:pPr>
        <w:ind w:firstLine="2410"/>
      </w:pPr>
    </w:p>
    <w:p w14:paraId="20B83E6A" w14:textId="77777777" w:rsidR="008D326F" w:rsidRDefault="008D326F" w:rsidP="008D326F"/>
    <w:p w14:paraId="573F1A69" w14:textId="77777777" w:rsidR="008D326F" w:rsidRDefault="008D326F" w:rsidP="008D326F">
      <w:pPr>
        <w:ind w:left="1134"/>
      </w:pPr>
      <w:proofErr w:type="spellStart"/>
      <w:proofErr w:type="gramStart"/>
      <w:r>
        <w:t>césure</w:t>
      </w:r>
      <w:proofErr w:type="spellEnd"/>
      <w:proofErr w:type="gramEnd"/>
      <w:r>
        <w:t xml:space="preserve"> nue</w:t>
      </w:r>
    </w:p>
    <w:p w14:paraId="2AE506F0" w14:textId="77777777" w:rsidR="008D326F" w:rsidRDefault="008D326F" w:rsidP="008D326F"/>
    <w:p w14:paraId="2F47E208" w14:textId="77777777" w:rsidR="008D326F" w:rsidRDefault="008D326F" w:rsidP="008D326F"/>
    <w:p w14:paraId="73B71343" w14:textId="77777777" w:rsidR="008D326F" w:rsidRDefault="008D326F" w:rsidP="008D326F"/>
    <w:p w14:paraId="516AE0AF" w14:textId="77777777" w:rsidR="008D326F" w:rsidRDefault="008D326F" w:rsidP="008D326F">
      <w:proofErr w:type="gramStart"/>
      <w:r>
        <w:t>la</w:t>
      </w:r>
      <w:proofErr w:type="gramEnd"/>
      <w:r>
        <w:t xml:space="preserve"> terre est seule / quelques lunes dedans</w:t>
      </w:r>
    </w:p>
    <w:p w14:paraId="0C3A706B" w14:textId="77777777" w:rsidR="008D326F" w:rsidRDefault="008D326F" w:rsidP="008D326F">
      <w:pPr>
        <w:pBdr>
          <w:bottom w:val="single" w:sz="4" w:space="1" w:color="auto"/>
        </w:pBdr>
        <w:ind w:right="6372"/>
      </w:pPr>
    </w:p>
    <w:p w14:paraId="38F7805A" w14:textId="77777777" w:rsidR="008D326F" w:rsidRDefault="008D326F" w:rsidP="008D326F"/>
    <w:p w14:paraId="0A03E17A" w14:textId="0C5A84FD" w:rsidR="008D326F" w:rsidRDefault="003A3E8D" w:rsidP="003A3E8D">
      <w:pPr>
        <w:ind w:right="5238"/>
        <w:jc w:val="center"/>
      </w:pPr>
      <w:r>
        <w:t xml:space="preserve">      </w:t>
      </w:r>
      <w:proofErr w:type="gramStart"/>
      <w:r w:rsidR="008D326F">
        <w:t>langue</w:t>
      </w:r>
      <w:proofErr w:type="gramEnd"/>
      <w:r w:rsidR="008D326F">
        <w:t xml:space="preserve"> </w:t>
      </w:r>
      <w:r>
        <w:t xml:space="preserve">        </w:t>
      </w:r>
      <w:r w:rsidR="008D326F">
        <w:t>s'</w:t>
      </w:r>
      <w:proofErr w:type="spellStart"/>
      <w:r w:rsidR="008D326F">
        <w:t>abi</w:t>
      </w:r>
      <w:r w:rsidR="008D326F">
        <w:rPr>
          <w:rFonts w:ascii="Calibri" w:eastAsia="Calibri" w:hAnsi="Calibri" w:cs="Calibri"/>
        </w:rPr>
        <w:t>̂</w:t>
      </w:r>
      <w:r w:rsidR="008D326F">
        <w:t>me</w:t>
      </w:r>
      <w:proofErr w:type="spellEnd"/>
    </w:p>
    <w:p w14:paraId="17CC2E63" w14:textId="77777777" w:rsidR="003A3E8D" w:rsidRDefault="003A3E8D" w:rsidP="003A3E8D">
      <w:pPr>
        <w:ind w:right="5238"/>
        <w:jc w:val="center"/>
      </w:pPr>
    </w:p>
    <w:p w14:paraId="0F1C43B7" w14:textId="77777777" w:rsidR="003A3E8D" w:rsidRDefault="003A3E8D" w:rsidP="003A3E8D">
      <w:pPr>
        <w:ind w:right="5238"/>
        <w:jc w:val="center"/>
      </w:pPr>
    </w:p>
    <w:p w14:paraId="6F1FAD8B" w14:textId="77777777" w:rsidR="003A3E8D" w:rsidRDefault="003A3E8D" w:rsidP="003A3E8D">
      <w:pPr>
        <w:ind w:right="5238"/>
        <w:jc w:val="center"/>
      </w:pPr>
      <w:proofErr w:type="gramStart"/>
      <w:r>
        <w:t>roue</w:t>
      </w:r>
      <w:proofErr w:type="gramEnd"/>
    </w:p>
    <w:p w14:paraId="4A5E7C5A" w14:textId="77777777" w:rsidR="003A3E8D" w:rsidRDefault="003A3E8D" w:rsidP="003A3E8D">
      <w:pPr>
        <w:ind w:right="5238"/>
        <w:jc w:val="center"/>
      </w:pPr>
    </w:p>
    <w:p w14:paraId="7B6A636C" w14:textId="77777777" w:rsidR="003A3E8D" w:rsidRDefault="003A3E8D" w:rsidP="003A3E8D">
      <w:pPr>
        <w:ind w:right="5238"/>
        <w:jc w:val="center"/>
      </w:pPr>
      <w:proofErr w:type="gramStart"/>
      <w:r>
        <w:t>du</w:t>
      </w:r>
      <w:proofErr w:type="gramEnd"/>
    </w:p>
    <w:p w14:paraId="25D55D5E" w14:textId="77777777" w:rsidR="003A3E8D" w:rsidRDefault="003A3E8D" w:rsidP="003A3E8D">
      <w:pPr>
        <w:ind w:right="5238"/>
        <w:jc w:val="center"/>
      </w:pPr>
    </w:p>
    <w:p w14:paraId="51EDC48F" w14:textId="3B7522FE" w:rsidR="008D326F" w:rsidRDefault="008D326F" w:rsidP="003A3E8D">
      <w:pPr>
        <w:ind w:right="5238"/>
        <w:jc w:val="center"/>
      </w:pPr>
      <w:proofErr w:type="gramStart"/>
      <w:r>
        <w:t>rien</w:t>
      </w:r>
      <w:proofErr w:type="gramEnd"/>
    </w:p>
    <w:p w14:paraId="5D179DBF" w14:textId="77777777" w:rsidR="003A3E8D" w:rsidRDefault="003A3E8D" w:rsidP="008D326F"/>
    <w:p w14:paraId="6E0B976E" w14:textId="77777777" w:rsidR="003A3E8D" w:rsidRDefault="003A3E8D" w:rsidP="008D326F"/>
    <w:p w14:paraId="56D2C14B" w14:textId="77777777" w:rsidR="003A3E8D" w:rsidRDefault="003A3E8D" w:rsidP="003A3E8D">
      <w:pPr>
        <w:pBdr>
          <w:bottom w:val="single" w:sz="4" w:space="1" w:color="auto"/>
        </w:pBdr>
        <w:ind w:right="6372"/>
      </w:pPr>
    </w:p>
    <w:p w14:paraId="0274D317" w14:textId="77777777" w:rsidR="003A3E8D" w:rsidRDefault="003A3E8D" w:rsidP="008D326F"/>
    <w:p w14:paraId="299A877B" w14:textId="77777777" w:rsidR="008D326F" w:rsidRDefault="008D326F" w:rsidP="008D326F">
      <w:proofErr w:type="gramStart"/>
      <w:r>
        <w:t>un</w:t>
      </w:r>
      <w:proofErr w:type="gramEnd"/>
      <w:r>
        <w:t xml:space="preserve"> est si </w:t>
      </w:r>
      <w:proofErr w:type="spellStart"/>
      <w:r>
        <w:t>éloigne</w:t>
      </w:r>
      <w:proofErr w:type="spellEnd"/>
      <w:r>
        <w:t>́ de un</w:t>
      </w:r>
    </w:p>
    <w:p w14:paraId="6E4E2CF7" w14:textId="77777777" w:rsidR="003A3E8D" w:rsidRDefault="003A3E8D" w:rsidP="008D326F"/>
    <w:p w14:paraId="482004F4" w14:textId="77777777" w:rsidR="003A3E8D" w:rsidRDefault="003A3E8D" w:rsidP="008D326F"/>
    <w:p w14:paraId="284C31E2" w14:textId="77777777" w:rsidR="008D326F" w:rsidRDefault="008D326F" w:rsidP="008D326F">
      <w:proofErr w:type="gramStart"/>
      <w:r>
        <w:t>avec</w:t>
      </w:r>
      <w:proofErr w:type="gramEnd"/>
      <w:r>
        <w:t xml:space="preserve"> qui parlait-on</w:t>
      </w:r>
    </w:p>
    <w:p w14:paraId="0F6ADCFC" w14:textId="77777777" w:rsidR="003A3E8D" w:rsidRDefault="003A3E8D" w:rsidP="008D326F"/>
    <w:p w14:paraId="11AC68F2" w14:textId="77777777" w:rsidR="003A3E8D" w:rsidRDefault="003A3E8D" w:rsidP="008D326F"/>
    <w:p w14:paraId="0E22676C" w14:textId="77777777" w:rsidR="008D326F" w:rsidRDefault="008D326F" w:rsidP="008D326F">
      <w:proofErr w:type="gramStart"/>
      <w:r>
        <w:t>et</w:t>
      </w:r>
      <w:proofErr w:type="gramEnd"/>
      <w:r>
        <w:t xml:space="preserve"> l'</w:t>
      </w:r>
      <w:proofErr w:type="spellStart"/>
      <w:r>
        <w:t>espèce</w:t>
      </w:r>
      <w:proofErr w:type="spellEnd"/>
    </w:p>
    <w:p w14:paraId="58E6562D" w14:textId="77777777" w:rsidR="008D326F" w:rsidRDefault="008D326F" w:rsidP="008D326F">
      <w:proofErr w:type="gramStart"/>
      <w:r>
        <w:t>où</w:t>
      </w:r>
      <w:proofErr w:type="gramEnd"/>
      <w:r>
        <w:t xml:space="preserve"> est son là</w:t>
      </w:r>
    </w:p>
    <w:p w14:paraId="694B06BF" w14:textId="77777777" w:rsidR="003A3E8D" w:rsidRDefault="003A3E8D" w:rsidP="003A3E8D">
      <w:pPr>
        <w:pBdr>
          <w:bottom w:val="single" w:sz="4" w:space="1" w:color="auto"/>
        </w:pBdr>
        <w:ind w:right="6372"/>
      </w:pPr>
    </w:p>
    <w:p w14:paraId="1E42C4A3" w14:textId="77777777" w:rsidR="003A3E8D" w:rsidRDefault="003A3E8D" w:rsidP="008D326F"/>
    <w:p w14:paraId="5FE5AC6A" w14:textId="027E67F4" w:rsidR="008D326F" w:rsidRDefault="008D326F" w:rsidP="008D326F">
      <w:proofErr w:type="gramStart"/>
      <w:r>
        <w:t>on</w:t>
      </w:r>
      <w:proofErr w:type="gramEnd"/>
      <w:r>
        <w:t xml:space="preserve"> a </w:t>
      </w:r>
      <w:proofErr w:type="spellStart"/>
      <w:r>
        <w:t>détele</w:t>
      </w:r>
      <w:proofErr w:type="spellEnd"/>
      <w:r>
        <w:t>́ l'air</w:t>
      </w:r>
    </w:p>
    <w:p w14:paraId="77D50855" w14:textId="77777777" w:rsidR="00E91F49" w:rsidRDefault="00E91F49" w:rsidP="008D326F"/>
    <w:p w14:paraId="42AD9E43" w14:textId="77777777" w:rsidR="00E91F49" w:rsidRDefault="00E91F49" w:rsidP="008D326F"/>
    <w:p w14:paraId="09145712" w14:textId="77777777" w:rsidR="008D326F" w:rsidRDefault="008D326F" w:rsidP="008D326F">
      <w:proofErr w:type="gramStart"/>
      <w:r>
        <w:t>trop</w:t>
      </w:r>
      <w:proofErr w:type="gramEnd"/>
      <w:r>
        <w:t xml:space="preserve"> de talons maintenant</w:t>
      </w:r>
    </w:p>
    <w:p w14:paraId="199D5412" w14:textId="77777777" w:rsidR="00E91F49" w:rsidRDefault="00E91F49" w:rsidP="008D326F"/>
    <w:p w14:paraId="43AF0750" w14:textId="77777777" w:rsidR="00E91F49" w:rsidRDefault="00E91F49" w:rsidP="008D326F"/>
    <w:p w14:paraId="6C5D0AFA" w14:textId="2CB85A8F" w:rsidR="008D326F" w:rsidRDefault="008D326F" w:rsidP="008D326F">
      <w:proofErr w:type="gramStart"/>
      <w:r>
        <w:t>le</w:t>
      </w:r>
      <w:proofErr w:type="gramEnd"/>
      <w:r>
        <w:t xml:space="preserve"> sang n'est plus frais</w:t>
      </w:r>
    </w:p>
    <w:p w14:paraId="6A456CF5" w14:textId="77777777" w:rsidR="00E91F49" w:rsidRDefault="00E91F49" w:rsidP="00E91F49">
      <w:pPr>
        <w:pBdr>
          <w:bottom w:val="single" w:sz="4" w:space="1" w:color="auto"/>
        </w:pBdr>
        <w:ind w:right="6372"/>
      </w:pPr>
    </w:p>
    <w:p w14:paraId="487B16ED" w14:textId="77777777" w:rsidR="008D326F" w:rsidRDefault="008D326F" w:rsidP="008D326F">
      <w:proofErr w:type="gramStart"/>
      <w:r>
        <w:lastRenderedPageBreak/>
        <w:t>creuser</w:t>
      </w:r>
      <w:proofErr w:type="gramEnd"/>
      <w:r>
        <w:t xml:space="preserve"> dans le sous-venir</w:t>
      </w:r>
    </w:p>
    <w:p w14:paraId="0471E93F" w14:textId="26D09F08" w:rsidR="00E91F49" w:rsidRDefault="00E91F49" w:rsidP="008D326F">
      <w:r>
        <w:t>…</w:t>
      </w:r>
    </w:p>
    <w:p w14:paraId="210DBB21" w14:textId="77777777" w:rsidR="00E91F49" w:rsidRDefault="00E91F49" w:rsidP="008D326F"/>
    <w:p w14:paraId="21C64BE5" w14:textId="77777777" w:rsidR="00E91F49" w:rsidRDefault="00E91F49" w:rsidP="008D326F">
      <w:proofErr w:type="gramStart"/>
      <w:r>
        <w:t>et</w:t>
      </w:r>
      <w:proofErr w:type="gramEnd"/>
      <w:r>
        <w:t xml:space="preserve"> au </w:t>
      </w:r>
      <w:proofErr w:type="spellStart"/>
      <w:r>
        <w:t>présent</w:t>
      </w:r>
      <w:proofErr w:type="spellEnd"/>
    </w:p>
    <w:p w14:paraId="352B508C" w14:textId="4F5A4684" w:rsidR="008D326F" w:rsidRDefault="008D326F" w:rsidP="008D326F">
      <w:proofErr w:type="gramStart"/>
      <w:r>
        <w:t>laisser</w:t>
      </w:r>
      <w:proofErr w:type="gramEnd"/>
      <w:r>
        <w:t xml:space="preserve"> son dos</w:t>
      </w:r>
    </w:p>
    <w:p w14:paraId="555003E1" w14:textId="77777777" w:rsidR="00E91F49" w:rsidRDefault="00E91F49" w:rsidP="008D326F"/>
    <w:p w14:paraId="59BDEB84" w14:textId="77777777" w:rsidR="008D326F" w:rsidRDefault="008D326F" w:rsidP="008D326F">
      <w:proofErr w:type="gramStart"/>
      <w:r>
        <w:t>l'</w:t>
      </w:r>
      <w:proofErr w:type="spellStart"/>
      <w:r>
        <w:t>épouvantail</w:t>
      </w:r>
      <w:proofErr w:type="spellEnd"/>
      <w:proofErr w:type="gramEnd"/>
    </w:p>
    <w:p w14:paraId="79B1A4FA" w14:textId="77777777" w:rsidR="00E91F49" w:rsidRDefault="00E91F49" w:rsidP="008D326F"/>
    <w:p w14:paraId="2F130DA5" w14:textId="77777777" w:rsidR="00E91F49" w:rsidRDefault="00E91F49" w:rsidP="008D326F"/>
    <w:p w14:paraId="66010CEE" w14:textId="77777777" w:rsidR="008D326F" w:rsidRDefault="008D326F" w:rsidP="008D326F">
      <w:proofErr w:type="gramStart"/>
      <w:r>
        <w:t>mais</w:t>
      </w:r>
      <w:proofErr w:type="gramEnd"/>
      <w:r>
        <w:t xml:space="preserve"> le temps est au bout des ongles</w:t>
      </w:r>
    </w:p>
    <w:p w14:paraId="460BDC80" w14:textId="77777777" w:rsidR="00E91F49" w:rsidRDefault="00E91F49" w:rsidP="00E91F49">
      <w:pPr>
        <w:pBdr>
          <w:bottom w:val="single" w:sz="4" w:space="1" w:color="auto"/>
        </w:pBdr>
        <w:ind w:right="6372"/>
      </w:pPr>
    </w:p>
    <w:p w14:paraId="08FF527B" w14:textId="77777777" w:rsidR="00E91F49" w:rsidRDefault="00E91F49" w:rsidP="008D326F"/>
    <w:p w14:paraId="5159E877" w14:textId="77777777" w:rsidR="008D326F" w:rsidRDefault="008D326F" w:rsidP="008D326F">
      <w:proofErr w:type="gramStart"/>
      <w:r>
        <w:t>donc</w:t>
      </w:r>
      <w:proofErr w:type="gramEnd"/>
      <w:r>
        <w:t xml:space="preserve"> la mort</w:t>
      </w:r>
    </w:p>
    <w:p w14:paraId="5016ED98" w14:textId="77777777" w:rsidR="00E91F49" w:rsidRDefault="00E91F49" w:rsidP="008D326F"/>
    <w:p w14:paraId="1AA5CAEB" w14:textId="77777777" w:rsidR="00E91F49" w:rsidRDefault="00E91F49" w:rsidP="008D326F"/>
    <w:p w14:paraId="65666605" w14:textId="77777777" w:rsidR="00E91F49" w:rsidRDefault="00E91F49" w:rsidP="008D326F"/>
    <w:p w14:paraId="68BE6B9A" w14:textId="77777777" w:rsidR="00E91F49" w:rsidRDefault="00E91F49" w:rsidP="00E91F49">
      <w:pPr>
        <w:ind w:left="2410"/>
      </w:pPr>
      <w:proofErr w:type="gramStart"/>
      <w:r>
        <w:t>et</w:t>
      </w:r>
      <w:proofErr w:type="gramEnd"/>
      <w:r>
        <w:t xml:space="preserve"> par la langue</w:t>
      </w:r>
    </w:p>
    <w:p w14:paraId="1943A854" w14:textId="77777777" w:rsidR="00C5576C" w:rsidRDefault="00C5576C" w:rsidP="008D326F"/>
    <w:p w14:paraId="01380D8D" w14:textId="77777777" w:rsidR="008D326F" w:rsidRDefault="008D326F" w:rsidP="008D326F">
      <w:proofErr w:type="gramStart"/>
      <w:r>
        <w:t>l'os</w:t>
      </w:r>
      <w:proofErr w:type="gramEnd"/>
      <w:r>
        <w:t xml:space="preserve"> </w:t>
      </w:r>
      <w:proofErr w:type="spellStart"/>
      <w:r>
        <w:t>débarrasse</w:t>
      </w:r>
      <w:proofErr w:type="spellEnd"/>
      <w:r>
        <w:t>́</w:t>
      </w:r>
    </w:p>
    <w:p w14:paraId="539D6266" w14:textId="77777777" w:rsidR="00C5576C" w:rsidRDefault="00C5576C" w:rsidP="008D326F"/>
    <w:p w14:paraId="57D4D29F" w14:textId="77777777" w:rsidR="00C5576C" w:rsidRDefault="00C5576C" w:rsidP="008D326F"/>
    <w:p w14:paraId="5E6C9869" w14:textId="77777777" w:rsidR="008D326F" w:rsidRDefault="008D326F" w:rsidP="008D326F">
      <w:proofErr w:type="spellStart"/>
      <w:proofErr w:type="gramStart"/>
      <w:r>
        <w:t>déja</w:t>
      </w:r>
      <w:proofErr w:type="spellEnd"/>
      <w:r>
        <w:t>̀</w:t>
      </w:r>
      <w:proofErr w:type="gramEnd"/>
    </w:p>
    <w:p w14:paraId="2EF0E1F8" w14:textId="77777777" w:rsidR="00C5576C" w:rsidRDefault="00C5576C" w:rsidP="00C5576C">
      <w:pPr>
        <w:pBdr>
          <w:bottom w:val="single" w:sz="4" w:space="1" w:color="auto"/>
        </w:pBdr>
        <w:ind w:right="6372"/>
      </w:pPr>
    </w:p>
    <w:p w14:paraId="1AA1095D" w14:textId="77777777" w:rsidR="00C5576C" w:rsidRDefault="00C5576C" w:rsidP="008D326F"/>
    <w:p w14:paraId="6E8F273E" w14:textId="7656A1A9" w:rsidR="0033612F" w:rsidRDefault="00E91F49" w:rsidP="00C5576C">
      <w:pPr>
        <w:tabs>
          <w:tab w:val="left" w:pos="3261"/>
        </w:tabs>
        <w:ind w:right="4955"/>
        <w:jc w:val="both"/>
      </w:pPr>
      <w:r>
        <w:t xml:space="preserve"> </w:t>
      </w:r>
      <w:r w:rsidR="00C5576C">
        <w:t xml:space="preserve">(... avec leurs </w:t>
      </w:r>
      <w:proofErr w:type="spellStart"/>
      <w:r w:rsidR="00C5576C">
        <w:t>b</w:t>
      </w:r>
      <w:r w:rsidR="008D326F">
        <w:t>a</w:t>
      </w:r>
      <w:r w:rsidR="008D326F">
        <w:rPr>
          <w:rFonts w:ascii="Calibri" w:eastAsia="Calibri" w:hAnsi="Calibri" w:cs="Calibri"/>
        </w:rPr>
        <w:t>̂</w:t>
      </w:r>
      <w:r w:rsidR="008D326F">
        <w:t>tons</w:t>
      </w:r>
      <w:proofErr w:type="spellEnd"/>
      <w:r w:rsidR="008D326F">
        <w:t xml:space="preserve"> qui n'aiment pas l'eau, ils viennent ceux qui </w:t>
      </w:r>
      <w:proofErr w:type="spellStart"/>
      <w:r w:rsidR="008D326F">
        <w:t>émiettent</w:t>
      </w:r>
      <w:proofErr w:type="spellEnd"/>
      <w:r w:rsidR="008D326F">
        <w:t xml:space="preserve"> le monde, et ferrant à chaque coup une </w:t>
      </w:r>
      <w:proofErr w:type="spellStart"/>
      <w:r w:rsidR="008D326F">
        <w:t>t</w:t>
      </w:r>
      <w:r w:rsidR="008D326F">
        <w:rPr>
          <w:rFonts w:ascii="Calibri" w:eastAsia="Calibri" w:hAnsi="Calibri" w:cs="Calibri"/>
        </w:rPr>
        <w:t>ê</w:t>
      </w:r>
      <w:r w:rsidR="008D326F">
        <w:t>te</w:t>
      </w:r>
      <w:proofErr w:type="spellEnd"/>
      <w:r w:rsidR="008D326F">
        <w:t xml:space="preserve">, ils </w:t>
      </w:r>
      <w:proofErr w:type="spellStart"/>
      <w:r w:rsidR="008D326F">
        <w:t>dépeignent</w:t>
      </w:r>
      <w:proofErr w:type="spellEnd"/>
      <w:r w:rsidR="008D326F">
        <w:t xml:space="preserve"> l'alphabet pour, une à une, arracher les lettres.)</w:t>
      </w:r>
    </w:p>
    <w:sectPr w:rsidR="0033612F" w:rsidSect="006160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26F"/>
    <w:rsid w:val="0033612F"/>
    <w:rsid w:val="003A3E8D"/>
    <w:rsid w:val="00616097"/>
    <w:rsid w:val="008D326F"/>
    <w:rsid w:val="00C26A4B"/>
    <w:rsid w:val="00C5576C"/>
    <w:rsid w:val="00E9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1001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14</TotalTime>
  <Pages>2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Microsoft Office User</cp:lastModifiedBy>
  <cp:revision>4</cp:revision>
  <dcterms:created xsi:type="dcterms:W3CDTF">2017-12-18T18:15:00Z</dcterms:created>
  <dcterms:modified xsi:type="dcterms:W3CDTF">2022-08-28T03:51:00Z</dcterms:modified>
</cp:coreProperties>
</file>