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2A8F2" w14:textId="77777777" w:rsidR="00002D30" w:rsidRDefault="00002D30" w:rsidP="00002D30">
      <w:r>
        <w:t xml:space="preserve">Claude </w:t>
      </w:r>
      <w:proofErr w:type="spellStart"/>
      <w:r>
        <w:t>Minière</w:t>
      </w:r>
      <w:proofErr w:type="spellEnd"/>
    </w:p>
    <w:p w14:paraId="6DD82959" w14:textId="77777777" w:rsidR="00002D30" w:rsidRDefault="00002D30" w:rsidP="00002D30"/>
    <w:p w14:paraId="18B72895" w14:textId="77777777" w:rsidR="00002D30" w:rsidRDefault="00002D30" w:rsidP="00002D30">
      <w:r>
        <w:t>TEMPS DE PAROLE</w:t>
      </w:r>
    </w:p>
    <w:p w14:paraId="459C8950" w14:textId="77777777" w:rsidR="00002D30" w:rsidRDefault="00002D30" w:rsidP="00002D30"/>
    <w:p w14:paraId="214C89D9" w14:textId="77777777" w:rsidR="00002D30" w:rsidRPr="00A26F12" w:rsidRDefault="00002D30" w:rsidP="00002D30">
      <w:pPr>
        <w:rPr>
          <w:i/>
        </w:rPr>
      </w:pPr>
      <w:proofErr w:type="spellStart"/>
      <w:proofErr w:type="gramStart"/>
      <w:r w:rsidRPr="00A26F12">
        <w:rPr>
          <w:i/>
        </w:rPr>
        <w:t>with</w:t>
      </w:r>
      <w:proofErr w:type="spellEnd"/>
      <w:proofErr w:type="gramEnd"/>
      <w:r w:rsidRPr="00A26F12">
        <w:rPr>
          <w:i/>
        </w:rPr>
        <w:t xml:space="preserve"> drums</w:t>
      </w:r>
    </w:p>
    <w:p w14:paraId="1050FDC3" w14:textId="77777777" w:rsidR="00002D30" w:rsidRDefault="00002D30" w:rsidP="00002D30"/>
    <w:p w14:paraId="0E23D099" w14:textId="12F695E9" w:rsidR="00002D30" w:rsidRDefault="00002D30" w:rsidP="00002D30">
      <w:pPr>
        <w:ind w:right="3679"/>
        <w:jc w:val="both"/>
      </w:pPr>
      <w:proofErr w:type="gramStart"/>
      <w:r>
        <w:t>premier</w:t>
      </w:r>
      <w:proofErr w:type="gramEnd"/>
      <w:r>
        <w:t xml:space="preserve"> doigt sur la peau tendue drap du petit homme ou base </w:t>
      </w:r>
      <w:proofErr w:type="spellStart"/>
      <w:r>
        <w:t>fortifiée</w:t>
      </w:r>
      <w:proofErr w:type="spellEnd"/>
      <w:r>
        <w:t xml:space="preserve"> castrum </w:t>
      </w:r>
      <w:proofErr w:type="spellStart"/>
      <w:r>
        <w:t>romanum</w:t>
      </w:r>
      <w:proofErr w:type="spellEnd"/>
      <w:r>
        <w:t xml:space="preserve"> dans les deux file au </w:t>
      </w:r>
      <w:proofErr w:type="spellStart"/>
      <w:r>
        <w:t>zoophie</w:t>
      </w:r>
      <w:proofErr w:type="spellEnd"/>
      <w:r>
        <w:t xml:space="preserve">... pas de ponctuation </w:t>
      </w:r>
      <w:proofErr w:type="spellStart"/>
      <w:r>
        <w:t>atmosphère</w:t>
      </w:r>
      <w:proofErr w:type="spellEnd"/>
      <w:r>
        <w:t xml:space="preserve"> mais </w:t>
      </w:r>
      <w:proofErr w:type="spellStart"/>
      <w:r>
        <w:t>poussée</w:t>
      </w:r>
      <w:proofErr w:type="spellEnd"/>
      <w:r>
        <w:t xml:space="preserve"> de la pointe de la </w:t>
      </w:r>
      <w:proofErr w:type="spellStart"/>
      <w:r>
        <w:t>pensée</w:t>
      </w:r>
      <w:proofErr w:type="spellEnd"/>
      <w:r>
        <w:t xml:space="preserve"> horizontale </w:t>
      </w:r>
      <w:proofErr w:type="spellStart"/>
      <w:r>
        <w:t>shantala</w:t>
      </w:r>
      <w:proofErr w:type="spellEnd"/>
      <w:r>
        <w:t xml:space="preserve"> massage </w:t>
      </w:r>
      <w:proofErr w:type="spellStart"/>
      <w:r>
        <w:t>jésus</w:t>
      </w:r>
      <w:proofErr w:type="spellEnd"/>
      <w:r>
        <w:t xml:space="preserve"> par exemple </w:t>
      </w:r>
      <w:proofErr w:type="spellStart"/>
      <w:r>
        <w:t>était</w:t>
      </w:r>
      <w:proofErr w:type="spellEnd"/>
      <w:r>
        <w:t xml:space="preserve"> trop</w:t>
      </w:r>
      <w:r w:rsidR="005C4377">
        <w:t> ?</w:t>
      </w:r>
      <w:bookmarkStart w:id="0" w:name="_GoBack"/>
      <w:bookmarkEnd w:id="0"/>
      <w:r>
        <w:t xml:space="preserve"> pessimiste quand </w:t>
      </w:r>
      <w:proofErr w:type="spellStart"/>
      <w:r>
        <w:t>me</w:t>
      </w:r>
      <w:r>
        <w:rPr>
          <w:rFonts w:ascii="Calibri" w:eastAsia="Calibri" w:hAnsi="Calibri" w:cs="Calibri"/>
        </w:rPr>
        <w:t>̂</w:t>
      </w:r>
      <w:r>
        <w:t>me</w:t>
      </w:r>
      <w:proofErr w:type="spellEnd"/>
      <w:r>
        <w:t> !</w:t>
      </w:r>
      <w:r>
        <w:t xml:space="preserve"> disant ciel et terre passeront mes paroles ne passeront pas</w:t>
      </w:r>
    </w:p>
    <w:p w14:paraId="0F063E40" w14:textId="77777777" w:rsidR="00002D30" w:rsidRDefault="00002D30" w:rsidP="00002D30">
      <w:pPr>
        <w:ind w:right="3679"/>
        <w:jc w:val="both"/>
      </w:pPr>
      <w:proofErr w:type="gramStart"/>
      <w:r>
        <w:t>je</w:t>
      </w:r>
      <w:proofErr w:type="gramEnd"/>
      <w:r>
        <w:t xml:space="preserve"> dis mes paroles passeront </w:t>
      </w:r>
      <w:proofErr w:type="spellStart"/>
      <w:r>
        <w:t>avancée</w:t>
      </w:r>
      <w:proofErr w:type="spellEnd"/>
      <w:r w:rsidRPr="00002D30">
        <w:t xml:space="preserve"> </w:t>
      </w:r>
      <w:r>
        <w:t xml:space="preserve">________ </w:t>
      </w:r>
      <w:proofErr w:type="spellStart"/>
      <w:r>
        <w:t>obstinato</w:t>
      </w:r>
      <w:proofErr w:type="spellEnd"/>
    </w:p>
    <w:p w14:paraId="7D8EC75B" w14:textId="77777777" w:rsidR="00002D30" w:rsidRDefault="00002D30" w:rsidP="00002D30">
      <w:pPr>
        <w:pBdr>
          <w:bottom w:val="single" w:sz="4" w:space="1" w:color="auto"/>
        </w:pBdr>
        <w:ind w:right="6372"/>
      </w:pPr>
    </w:p>
    <w:p w14:paraId="6982F168" w14:textId="77777777" w:rsidR="00002D30" w:rsidRDefault="00002D30" w:rsidP="00002D30"/>
    <w:p w14:paraId="5F740CA7" w14:textId="77777777" w:rsidR="00002D30" w:rsidRPr="00002D30" w:rsidRDefault="00002D30" w:rsidP="00002D30">
      <w:pPr>
        <w:rPr>
          <w:i/>
        </w:rPr>
      </w:pPr>
      <w:proofErr w:type="gramStart"/>
      <w:r w:rsidRPr="00002D30">
        <w:rPr>
          <w:i/>
        </w:rPr>
        <w:t>injonctions</w:t>
      </w:r>
      <w:proofErr w:type="gramEnd"/>
      <w:r w:rsidRPr="00002D30">
        <w:rPr>
          <w:i/>
        </w:rPr>
        <w:t xml:space="preserve"> à renoncer</w:t>
      </w:r>
    </w:p>
    <w:p w14:paraId="021655C3" w14:textId="77777777" w:rsidR="00002D30" w:rsidRPr="00002D30" w:rsidRDefault="00002D30" w:rsidP="00002D30">
      <w:pPr>
        <w:ind w:left="1134"/>
        <w:rPr>
          <w:i/>
        </w:rPr>
      </w:pPr>
      <w:proofErr w:type="spellStart"/>
      <w:proofErr w:type="gramStart"/>
      <w:r w:rsidRPr="00002D30">
        <w:rPr>
          <w:i/>
        </w:rPr>
        <w:t>a</w:t>
      </w:r>
      <w:proofErr w:type="spellEnd"/>
      <w:r w:rsidRPr="00002D30">
        <w:rPr>
          <w:i/>
        </w:rPr>
        <w:t>̀</w:t>
      </w:r>
      <w:proofErr w:type="gramEnd"/>
      <w:r w:rsidRPr="00002D30">
        <w:rPr>
          <w:i/>
        </w:rPr>
        <w:t xml:space="preserve"> creuser</w:t>
      </w:r>
    </w:p>
    <w:p w14:paraId="2DE4CD51" w14:textId="77777777" w:rsidR="00002D30" w:rsidRPr="00002D30" w:rsidRDefault="00002D30" w:rsidP="00002D30">
      <w:pPr>
        <w:ind w:left="1134"/>
        <w:rPr>
          <w:i/>
        </w:rPr>
      </w:pPr>
      <w:proofErr w:type="spellStart"/>
      <w:proofErr w:type="gramStart"/>
      <w:r w:rsidRPr="00002D30">
        <w:rPr>
          <w:i/>
        </w:rPr>
        <w:t>c</w:t>
      </w:r>
      <w:r w:rsidRPr="00002D30">
        <w:rPr>
          <w:rFonts w:ascii="Calibri" w:eastAsia="Calibri" w:hAnsi="Calibri" w:cs="Calibri"/>
          <w:i/>
        </w:rPr>
        <w:t>̧</w:t>
      </w:r>
      <w:r>
        <w:rPr>
          <w:i/>
        </w:rPr>
        <w:t>a</w:t>
      </w:r>
      <w:proofErr w:type="spellEnd"/>
      <w:proofErr w:type="gramEnd"/>
      <w:r>
        <w:rPr>
          <w:i/>
        </w:rPr>
        <w:t xml:space="preserve"> tombe !</w:t>
      </w:r>
    </w:p>
    <w:p w14:paraId="3DA56E1A" w14:textId="77777777" w:rsidR="00002D30" w:rsidRDefault="00002D30" w:rsidP="00002D30">
      <w:pPr>
        <w:ind w:right="3679"/>
      </w:pPr>
    </w:p>
    <w:p w14:paraId="0E7DA57A" w14:textId="77777777" w:rsidR="00002D30" w:rsidRDefault="00002D30" w:rsidP="00002D30">
      <w:pPr>
        <w:ind w:right="3679"/>
      </w:pPr>
    </w:p>
    <w:p w14:paraId="0541FE7C" w14:textId="77777777" w:rsidR="00002D30" w:rsidRDefault="00002D30" w:rsidP="00002D30">
      <w:pPr>
        <w:ind w:right="3679"/>
        <w:jc w:val="center"/>
      </w:pPr>
      <w:r>
        <w:t>1</w:t>
      </w:r>
    </w:p>
    <w:p w14:paraId="4FCC8142" w14:textId="77777777" w:rsidR="00002D30" w:rsidRDefault="00002D30" w:rsidP="00002D30">
      <w:pPr>
        <w:ind w:right="3679"/>
        <w:jc w:val="center"/>
      </w:pPr>
      <w:proofErr w:type="spellStart"/>
      <w:r>
        <w:t>said</w:t>
      </w:r>
    </w:p>
    <w:p w14:paraId="7387B33D" w14:textId="77777777" w:rsidR="00002D30" w:rsidRDefault="00002D30" w:rsidP="00002D30">
      <w:pPr>
        <w:ind w:right="3679"/>
        <w:jc w:val="center"/>
      </w:pPr>
      <w:proofErr w:type="spellEnd"/>
      <w:proofErr w:type="gramStart"/>
      <w:r>
        <w:t>pourquoi</w:t>
      </w:r>
      <w:proofErr w:type="gramEnd"/>
      <w:r>
        <w:t xml:space="preserve"> la </w:t>
      </w:r>
      <w:proofErr w:type="spellStart"/>
      <w:r>
        <w:t>poésie</w:t>
      </w:r>
      <w:proofErr w:type="spellEnd"/>
      <w:r>
        <w:t>?</w:t>
      </w:r>
    </w:p>
    <w:p w14:paraId="37F42B70" w14:textId="77777777" w:rsidR="00002D30" w:rsidRDefault="00002D30" w:rsidP="00002D30">
      <w:pPr>
        <w:pBdr>
          <w:bottom w:val="single" w:sz="4" w:space="1" w:color="auto"/>
        </w:pBdr>
        <w:ind w:right="6372"/>
      </w:pPr>
    </w:p>
    <w:p w14:paraId="2D334054" w14:textId="77777777" w:rsidR="00002D30" w:rsidRDefault="00002D30" w:rsidP="00002D30">
      <w:pPr>
        <w:ind w:right="3679"/>
      </w:pPr>
    </w:p>
    <w:p w14:paraId="2237ABC9" w14:textId="77777777" w:rsidR="00002D30" w:rsidRDefault="00002D30" w:rsidP="00002D30">
      <w:pPr>
        <w:ind w:right="3679"/>
        <w:jc w:val="both"/>
      </w:pPr>
      <w:r>
        <w:t xml:space="preserve">ms. un peu de rhum sais de </w:t>
      </w:r>
      <w:proofErr w:type="spellStart"/>
      <w:r>
        <w:t>céder</w:t>
      </w:r>
      <w:proofErr w:type="spellEnd"/>
      <w:r>
        <w:t xml:space="preserve"> cri main qui empoigne une lance commencer appui des bras l'articulation des </w:t>
      </w:r>
      <w:r w:rsidRPr="00002D30">
        <w:rPr>
          <w:spacing w:val="-4"/>
        </w:rPr>
        <w:t xml:space="preserve">poignets torsion des hanches nager poisson couleur tablas </w:t>
      </w:r>
      <w:r>
        <w:t>bouche ouverte atomes et tout l'tremblement le jour au loin quoi</w:t>
      </w:r>
    </w:p>
    <w:p w14:paraId="4CC60C9E" w14:textId="77777777" w:rsidR="00002D30" w:rsidRDefault="00002D30" w:rsidP="00002D30">
      <w:pPr>
        <w:pBdr>
          <w:bottom w:val="single" w:sz="4" w:space="1" w:color="auto"/>
        </w:pBdr>
        <w:ind w:right="6372"/>
      </w:pPr>
    </w:p>
    <w:p w14:paraId="64DEF7FE" w14:textId="77777777" w:rsidR="00002D30" w:rsidRDefault="00002D30" w:rsidP="00002D30">
      <w:pPr>
        <w:ind w:right="3679"/>
      </w:pPr>
    </w:p>
    <w:p w14:paraId="58DCA902" w14:textId="77777777" w:rsidR="00002D30" w:rsidRDefault="00002D30" w:rsidP="00002D30">
      <w:pPr>
        <w:ind w:left="2127" w:right="3679"/>
      </w:pPr>
      <w:r>
        <w:t>Rien</w:t>
      </w:r>
    </w:p>
    <w:p w14:paraId="244C947C" w14:textId="77777777" w:rsidR="00002D30" w:rsidRDefault="000502F8" w:rsidP="000502F8">
      <w:pPr>
        <w:tabs>
          <w:tab w:val="left" w:pos="2608"/>
          <w:tab w:val="left" w:pos="2694"/>
        </w:tabs>
        <w:ind w:left="2127" w:right="3679"/>
      </w:pPr>
      <w:r>
        <w:t>Plus</w:t>
      </w:r>
      <w:r>
        <w:tab/>
      </w:r>
      <w:r w:rsidR="00002D30">
        <w:t>de musique</w:t>
      </w:r>
    </w:p>
    <w:p w14:paraId="28E91BF6" w14:textId="77777777" w:rsidR="00002D30" w:rsidRDefault="00002D30" w:rsidP="000502F8">
      <w:pPr>
        <w:ind w:right="3680" w:firstLine="2608"/>
      </w:pPr>
      <w:proofErr w:type="gramStart"/>
      <w:r>
        <w:t>de</w:t>
      </w:r>
      <w:proofErr w:type="gramEnd"/>
      <w:r>
        <w:t xml:space="preserve"> lune</w:t>
      </w:r>
    </w:p>
    <w:p w14:paraId="11E267B7" w14:textId="77777777" w:rsidR="000502F8" w:rsidRDefault="000502F8" w:rsidP="00002D30">
      <w:pPr>
        <w:ind w:right="3679"/>
      </w:pPr>
    </w:p>
    <w:p w14:paraId="35B18590" w14:textId="77777777" w:rsidR="00002D30" w:rsidRDefault="00002D30" w:rsidP="000502F8">
      <w:pPr>
        <w:ind w:right="3679" w:firstLine="2127"/>
      </w:pPr>
      <w:proofErr w:type="gramStart"/>
      <w:r>
        <w:t>plus</w:t>
      </w:r>
      <w:proofErr w:type="gramEnd"/>
      <w:r>
        <w:t xml:space="preserve"> rien</w:t>
      </w:r>
    </w:p>
    <w:p w14:paraId="765DB3FC" w14:textId="77777777" w:rsidR="00002D30" w:rsidRDefault="00002D30" w:rsidP="000502F8">
      <w:pPr>
        <w:ind w:left="2608" w:right="3680"/>
      </w:pPr>
      <w:proofErr w:type="gramStart"/>
      <w:r>
        <w:t>de</w:t>
      </w:r>
      <w:proofErr w:type="gramEnd"/>
      <w:r>
        <w:t xml:space="preserve"> volume</w:t>
      </w:r>
    </w:p>
    <w:p w14:paraId="03CEC01D" w14:textId="77777777" w:rsidR="00002D30" w:rsidRDefault="00002D30" w:rsidP="00002D30">
      <w:pPr>
        <w:pBdr>
          <w:bottom w:val="single" w:sz="4" w:space="1" w:color="auto"/>
        </w:pBdr>
        <w:ind w:right="6372"/>
      </w:pPr>
    </w:p>
    <w:p w14:paraId="2DACCBDD" w14:textId="77777777" w:rsidR="00002D30" w:rsidRDefault="00002D30" w:rsidP="00002D30">
      <w:pPr>
        <w:ind w:right="3679"/>
      </w:pPr>
    </w:p>
    <w:p w14:paraId="5915A105" w14:textId="77777777" w:rsidR="00002D30" w:rsidRDefault="00002D30" w:rsidP="000502F8">
      <w:pPr>
        <w:ind w:right="3679"/>
        <w:jc w:val="both"/>
      </w:pPr>
      <w:proofErr w:type="gramStart"/>
      <w:r>
        <w:t>que</w:t>
      </w:r>
      <w:proofErr w:type="gramEnd"/>
      <w:r>
        <w:t xml:space="preserve"> drain </w:t>
      </w:r>
      <w:proofErr w:type="spellStart"/>
      <w:r>
        <w:t>déblayer</w:t>
      </w:r>
      <w:proofErr w:type="spellEnd"/>
      <w:r>
        <w:t xml:space="preserve"> pression sur le </w:t>
      </w:r>
      <w:proofErr w:type="spellStart"/>
      <w:r>
        <w:t>réel</w:t>
      </w:r>
      <w:proofErr w:type="spellEnd"/>
      <w:r>
        <w:t xml:space="preserve"> actes pratiques </w:t>
      </w:r>
      <w:proofErr w:type="spellStart"/>
      <w:r w:rsidRPr="000502F8">
        <w:rPr>
          <w:spacing w:val="-4"/>
        </w:rPr>
        <w:t>réprimés</w:t>
      </w:r>
      <w:proofErr w:type="spellEnd"/>
      <w:r w:rsidRPr="000502F8">
        <w:rPr>
          <w:spacing w:val="-4"/>
        </w:rPr>
        <w:t xml:space="preserve"> plus d'huile de profondeur plus de miroirs champ</w:t>
      </w:r>
      <w:r>
        <w:t xml:space="preserve"> de culture qui traverse à hauteur du buste pattes </w:t>
      </w:r>
      <w:proofErr w:type="spellStart"/>
      <w:r>
        <w:t>défouis</w:t>
      </w:r>
      <w:proofErr w:type="spellEnd"/>
      <w:r>
        <w:t xml:space="preserve">- </w:t>
      </w:r>
      <w:proofErr w:type="spellStart"/>
      <w:r>
        <w:t>seuses</w:t>
      </w:r>
      <w:proofErr w:type="spellEnd"/>
      <w:r>
        <w:t xml:space="preserve"> bouter hors de son paysage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 </w:t>
      </w:r>
      <w:proofErr w:type="spellStart"/>
      <w:r>
        <w:t>résis</w:t>
      </w:r>
      <w:proofErr w:type="spellEnd"/>
      <w:r>
        <w:t xml:space="preserve">- tance as </w:t>
      </w:r>
      <w:proofErr w:type="spellStart"/>
      <w:r>
        <w:t>sun</w:t>
      </w:r>
      <w:proofErr w:type="spellEnd"/>
      <w:r>
        <w:t xml:space="preserve"> je </w:t>
      </w:r>
      <w:proofErr w:type="spellStart"/>
      <w:r>
        <w:t>bu</w:t>
      </w:r>
      <w:r>
        <w:rPr>
          <w:rFonts w:ascii="Calibri" w:eastAsia="Calibri" w:hAnsi="Calibri" w:cs="Calibri"/>
        </w:rPr>
        <w:t>̂</w:t>
      </w:r>
      <w:r>
        <w:t>che</w:t>
      </w:r>
      <w:proofErr w:type="spellEnd"/>
      <w:r>
        <w:t xml:space="preserve"> avance encore cinq minutes </w:t>
      </w:r>
      <w:proofErr w:type="spellStart"/>
      <w:r>
        <w:t>drama</w:t>
      </w:r>
      <w:proofErr w:type="spellEnd"/>
      <w:r>
        <w:t xml:space="preserve"> pas de divans profonds </w:t>
      </w:r>
      <w:proofErr w:type="spellStart"/>
      <w:r>
        <w:t>peut-e</w:t>
      </w:r>
      <w:r>
        <w:rPr>
          <w:rFonts w:ascii="Calibri" w:eastAsia="Calibri" w:hAnsi="Calibri" w:cs="Calibri"/>
        </w:rPr>
        <w:t>̂</w:t>
      </w:r>
      <w:r>
        <w:t>tre</w:t>
      </w:r>
      <w:proofErr w:type="spellEnd"/>
      <w:r>
        <w:t xml:space="preserve"> un chant tac </w:t>
      </w:r>
      <w:proofErr w:type="spellStart"/>
      <w:r>
        <w:t>tac</w:t>
      </w:r>
      <w:proofErr w:type="spellEnd"/>
    </w:p>
    <w:p w14:paraId="2DCF1E73" w14:textId="77777777" w:rsidR="00002D30" w:rsidRDefault="00002D30" w:rsidP="00002D30">
      <w:pPr>
        <w:pBdr>
          <w:bottom w:val="single" w:sz="4" w:space="1" w:color="auto"/>
        </w:pBdr>
        <w:ind w:right="6372"/>
      </w:pPr>
    </w:p>
    <w:p w14:paraId="7DCFEF40" w14:textId="77777777" w:rsidR="00002D30" w:rsidRDefault="00002D30" w:rsidP="00002D30">
      <w:pPr>
        <w:ind w:right="3679" w:firstLine="120"/>
      </w:pPr>
    </w:p>
    <w:p w14:paraId="2D1A6369" w14:textId="77777777" w:rsidR="00A26F12" w:rsidRDefault="00A26F12" w:rsidP="00A26F12">
      <w:pPr>
        <w:ind w:left="1843" w:right="3679"/>
      </w:pPr>
      <w:r>
        <w:t>jusqu'</w:t>
      </w:r>
      <w:proofErr w:type="spellStart"/>
      <w:r>
        <w:t>a</w:t>
      </w:r>
      <w:proofErr w:type="spellEnd"/>
      <w:r>
        <w:t xml:space="preserve">̀ ce que je </w:t>
      </w:r>
      <w:proofErr w:type="spellStart"/>
      <w:r>
        <w:t>silence</w:t>
      </w:r>
    </w:p>
    <w:p w14:paraId="6864820B" w14:textId="77777777" w:rsidR="00002D30" w:rsidRDefault="00002D30" w:rsidP="00A26F12">
      <w:pPr>
        <w:ind w:left="1843" w:right="4811"/>
        <w:jc w:val="center"/>
      </w:pPr>
      <w:proofErr w:type="spellEnd"/>
      <w:proofErr w:type="gramStart"/>
      <w:r>
        <w:t>pas</w:t>
      </w:r>
      <w:proofErr w:type="gramEnd"/>
      <w:r>
        <w:t xml:space="preserve"> encore là</w:t>
      </w:r>
    </w:p>
    <w:p w14:paraId="72DDC419" w14:textId="77777777" w:rsidR="00002D30" w:rsidRDefault="00002D30" w:rsidP="00A26F12">
      <w:pPr>
        <w:ind w:left="1843" w:right="3679"/>
      </w:pPr>
      <w:proofErr w:type="gramStart"/>
      <w:r>
        <w:t>drums</w:t>
      </w:r>
      <w:proofErr w:type="gramEnd"/>
      <w:r>
        <w:t xml:space="preserve">, </w:t>
      </w:r>
      <w:proofErr w:type="spellStart"/>
      <w:r>
        <w:t>dreams</w:t>
      </w:r>
      <w:proofErr w:type="spellEnd"/>
    </w:p>
    <w:p w14:paraId="40B8E6B2" w14:textId="77777777" w:rsidR="0033612F" w:rsidRDefault="00A26F12" w:rsidP="00A26F12">
      <w:pPr>
        <w:ind w:left="1843" w:right="3679"/>
      </w:pPr>
      <w:proofErr w:type="spellStart"/>
      <w:proofErr w:type="gramStart"/>
      <w:r>
        <w:t>seeeiiiii</w:t>
      </w:r>
      <w:proofErr w:type="spellEnd"/>
      <w:proofErr w:type="gramEnd"/>
      <w:r>
        <w:t xml:space="preserve"> .........................</w:t>
      </w:r>
    </w:p>
    <w:sectPr w:rsidR="0033612F" w:rsidSect="00A26F12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proofState w:spelling="clean" w:grammar="clean"/>
  <w:attachedTemplate r:id="rId1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30"/>
    <w:rsid w:val="00002D30"/>
    <w:rsid w:val="000502F8"/>
    <w:rsid w:val="0033612F"/>
    <w:rsid w:val="005C4377"/>
    <w:rsid w:val="00616097"/>
    <w:rsid w:val="0099510F"/>
    <w:rsid w:val="00A2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20F3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28</TotalTime>
  <Pages>1</Pages>
  <Words>191</Words>
  <Characters>1056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2</cp:revision>
  <dcterms:created xsi:type="dcterms:W3CDTF">2017-12-20T07:44:00Z</dcterms:created>
  <dcterms:modified xsi:type="dcterms:W3CDTF">2017-12-20T08:12:00Z</dcterms:modified>
</cp:coreProperties>
</file>