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7CB6B" w14:textId="77777777" w:rsidR="00B64CE3" w:rsidRDefault="00B64CE3" w:rsidP="00B64CE3"/>
    <w:p w14:paraId="4F306830" w14:textId="4976D1CB" w:rsidR="00B64CE3" w:rsidRDefault="0086073D" w:rsidP="00B64CE3">
      <w:r>
        <w:t>George</w:t>
      </w:r>
      <w:r w:rsidR="00B64CE3">
        <w:t xml:space="preserve"> </w:t>
      </w:r>
      <w:proofErr w:type="spellStart"/>
      <w:r>
        <w:t>Oppen</w:t>
      </w:r>
      <w:proofErr w:type="spellEnd"/>
    </w:p>
    <w:p w14:paraId="6D6095BD" w14:textId="77777777" w:rsidR="00B64CE3" w:rsidRDefault="00B64CE3" w:rsidP="00B64CE3">
      <w:pPr>
        <w:pBdr>
          <w:bottom w:val="single" w:sz="8" w:space="1" w:color="auto"/>
        </w:pBdr>
      </w:pPr>
    </w:p>
    <w:p w14:paraId="2D5D5CF0" w14:textId="77777777" w:rsidR="00B64CE3" w:rsidRDefault="00B64CE3" w:rsidP="00B64CE3"/>
    <w:p w14:paraId="57642F67" w14:textId="6579FBB8" w:rsidR="00704080" w:rsidRDefault="00B64CE3" w:rsidP="00B64CE3">
      <w:r>
        <w:t>C</w:t>
      </w:r>
      <w:r>
        <w:t>arte postale</w:t>
      </w:r>
    </w:p>
    <w:p w14:paraId="397B6061" w14:textId="77777777" w:rsidR="00704080" w:rsidRDefault="00704080"/>
    <w:p w14:paraId="13BAB2C4" w14:textId="77777777" w:rsidR="00B64CE3" w:rsidRDefault="00B64CE3"/>
    <w:p w14:paraId="7C68B269" w14:textId="77777777" w:rsidR="00B64CE3" w:rsidRDefault="00B64CE3"/>
    <w:p w14:paraId="57916299" w14:textId="77777777" w:rsidR="00B64CE3" w:rsidRDefault="00B64CE3"/>
    <w:p w14:paraId="4D2D3A89" w14:textId="77777777" w:rsidR="00704080" w:rsidRDefault="00704080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</w:tblGrid>
      <w:tr w:rsidR="00D238A8" w14:paraId="3F7B579C" w14:textId="77777777" w:rsidTr="00D238A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7005" w:type="dxa"/>
            <w:vAlign w:val="center"/>
          </w:tcPr>
          <w:p w14:paraId="5B2B76AE" w14:textId="42E0017F" w:rsidR="00704080" w:rsidRDefault="00704080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  <w:p w14:paraId="2D74D40B" w14:textId="77777777" w:rsidR="00704080" w:rsidRDefault="00704080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  <w:p w14:paraId="372808E1" w14:textId="77777777" w:rsidR="00D238A8" w:rsidRDefault="00D238A8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/>
              <w:rPr>
                <w:rFonts w:ascii="Times" w:hAnsi="Times" w:cs="Times"/>
                <w:color w:val="000000"/>
              </w:rPr>
            </w:pPr>
          </w:p>
          <w:p w14:paraId="2AE14AA3" w14:textId="77777777" w:rsidR="0086073D" w:rsidRPr="0086073D" w:rsidRDefault="0086073D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 w:right="1707"/>
              <w:jc w:val="center"/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</w:pPr>
            <w:r w:rsidRPr="0086073D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THE P</w:t>
            </w:r>
            <w:bookmarkStart w:id="0" w:name="_GoBack"/>
            <w:bookmarkEnd w:id="0"/>
            <w:r w:rsidRPr="0086073D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OEM</w:t>
            </w:r>
          </w:p>
          <w:p w14:paraId="65382D20" w14:textId="77777777" w:rsidR="00D238A8" w:rsidRDefault="00D238A8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 w:right="-1326"/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</w:pPr>
          </w:p>
          <w:p w14:paraId="23E3F845" w14:textId="77777777" w:rsidR="00D238A8" w:rsidRDefault="0086073D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 w:right="-1326"/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</w:pPr>
            <w:r w:rsidRPr="0086073D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A</w:t>
            </w:r>
            <w:r w:rsidR="00D238A8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 xml:space="preserve"> poetry of the meaning of </w:t>
            </w:r>
            <w:proofErr w:type="spellStart"/>
            <w:r w:rsidR="00D238A8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words</w:t>
            </w:r>
          </w:p>
          <w:p w14:paraId="1FF927A2" w14:textId="4D7F3368" w:rsidR="0086073D" w:rsidRDefault="0086073D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 w:right="-1326"/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</w:pPr>
            <w:proofErr w:type="spellEnd"/>
            <w:r w:rsidRPr="0086073D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And a bond with the universe</w:t>
            </w:r>
          </w:p>
          <w:p w14:paraId="5127215F" w14:textId="77777777" w:rsidR="00D238A8" w:rsidRPr="0086073D" w:rsidRDefault="00D238A8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 w:right="-1326"/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</w:pPr>
          </w:p>
          <w:p w14:paraId="23E9293E" w14:textId="77777777" w:rsidR="00D238A8" w:rsidRDefault="0086073D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 w:right="-1326"/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</w:pPr>
            <w:r w:rsidRPr="0086073D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 think</w:t>
            </w:r>
            <w:r w:rsidR="00D238A8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 xml:space="preserve"> there is no light in the </w:t>
            </w:r>
            <w:proofErr w:type="spellStart"/>
            <w:r w:rsidR="00D238A8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world</w:t>
            </w:r>
          </w:p>
          <w:p w14:paraId="34723237" w14:textId="6692AC4E" w:rsidR="0086073D" w:rsidRDefault="0086073D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 w:right="-1326"/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</w:pPr>
            <w:proofErr w:type="spellEnd"/>
            <w:r w:rsidRPr="0086073D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but the world</w:t>
            </w:r>
          </w:p>
          <w:p w14:paraId="26A6340A" w14:textId="77777777" w:rsidR="00D238A8" w:rsidRPr="0086073D" w:rsidRDefault="00D238A8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 w:right="-1326"/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</w:pPr>
          </w:p>
          <w:p w14:paraId="1BFD42F2" w14:textId="77777777" w:rsidR="0086073D" w:rsidRPr="0086073D" w:rsidRDefault="0086073D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 w:right="-1326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86073D">
              <w:rPr>
                <w:rFonts w:ascii="Times" w:hAnsi="Times" w:cs="Times"/>
                <w:color w:val="000000"/>
                <w:sz w:val="28"/>
                <w:szCs w:val="28"/>
              </w:rPr>
              <w:t xml:space="preserve">And 1 </w:t>
            </w:r>
            <w:proofErr w:type="spellStart"/>
            <w:r w:rsidRPr="0086073D">
              <w:rPr>
                <w:rFonts w:ascii="Times" w:hAnsi="Times" w:cs="Times"/>
                <w:color w:val="000000"/>
                <w:sz w:val="28"/>
                <w:szCs w:val="28"/>
              </w:rPr>
              <w:t>think</w:t>
            </w:r>
            <w:proofErr w:type="spellEnd"/>
            <w:r w:rsidRPr="0086073D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3D">
              <w:rPr>
                <w:rFonts w:ascii="Times" w:hAnsi="Times" w:cs="Times"/>
                <w:color w:val="000000"/>
                <w:sz w:val="28"/>
                <w:szCs w:val="28"/>
              </w:rPr>
              <w:t>there</w:t>
            </w:r>
            <w:proofErr w:type="spellEnd"/>
            <w:r w:rsidRPr="0086073D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73D">
              <w:rPr>
                <w:rFonts w:ascii="Times" w:hAnsi="Times" w:cs="Times"/>
                <w:color w:val="000000"/>
                <w:sz w:val="28"/>
                <w:szCs w:val="28"/>
              </w:rPr>
              <w:t>is</w:t>
            </w:r>
            <w:proofErr w:type="spellEnd"/>
            <w:r w:rsidRPr="0086073D">
              <w:rPr>
                <w:rFonts w:ascii="Times" w:hAnsi="Times" w:cs="Times"/>
                <w:color w:val="000000"/>
                <w:sz w:val="28"/>
                <w:szCs w:val="28"/>
              </w:rPr>
              <w:t xml:space="preserve"> light</w:t>
            </w:r>
          </w:p>
          <w:p w14:paraId="70AA9E7B" w14:textId="77777777" w:rsidR="00704080" w:rsidRDefault="00704080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/>
              <w:rPr>
                <w:rFonts w:ascii="Times" w:hAnsi="Times" w:cs="Times"/>
                <w:color w:val="000000"/>
              </w:rPr>
            </w:pPr>
          </w:p>
          <w:p w14:paraId="6AC50711" w14:textId="77777777" w:rsidR="00704080" w:rsidRDefault="00704080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324"/>
              <w:rPr>
                <w:rFonts w:ascii="Times" w:hAnsi="Times" w:cs="Times"/>
                <w:color w:val="000000"/>
              </w:rPr>
            </w:pPr>
          </w:p>
          <w:p w14:paraId="23AD03E6" w14:textId="77777777" w:rsidR="008D27C0" w:rsidRDefault="008D27C0" w:rsidP="00D238A8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040"/>
              <w:rPr>
                <w:rFonts w:ascii="Times" w:hAnsi="Times" w:cs="Times"/>
                <w:color w:val="000000"/>
              </w:rPr>
            </w:pPr>
          </w:p>
        </w:tc>
      </w:tr>
    </w:tbl>
    <w:p w14:paraId="79DCD954" w14:textId="77777777" w:rsidR="0033612F" w:rsidRDefault="0033612F" w:rsidP="00704080">
      <w:pPr>
        <w:ind w:left="1560" w:hanging="1560"/>
      </w:pPr>
    </w:p>
    <w:sectPr w:rsidR="0033612F" w:rsidSect="00474B4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CC686" w14:textId="77777777" w:rsidR="00A96992" w:rsidRDefault="00A96992" w:rsidP="00704080">
      <w:r>
        <w:separator/>
      </w:r>
    </w:p>
  </w:endnote>
  <w:endnote w:type="continuationSeparator" w:id="0">
    <w:p w14:paraId="171AD772" w14:textId="77777777" w:rsidR="00A96992" w:rsidRDefault="00A96992" w:rsidP="0070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1AA7B" w14:textId="77777777" w:rsidR="00A96992" w:rsidRDefault="00A96992" w:rsidP="00704080">
      <w:r>
        <w:separator/>
      </w:r>
    </w:p>
  </w:footnote>
  <w:footnote w:type="continuationSeparator" w:id="0">
    <w:p w14:paraId="1B7142DE" w14:textId="77777777" w:rsidR="00A96992" w:rsidRDefault="00A96992" w:rsidP="0070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80"/>
    <w:rsid w:val="0033612F"/>
    <w:rsid w:val="00616097"/>
    <w:rsid w:val="00704080"/>
    <w:rsid w:val="0086073D"/>
    <w:rsid w:val="008D27C0"/>
    <w:rsid w:val="00A96992"/>
    <w:rsid w:val="00B64CE3"/>
    <w:rsid w:val="00D238A8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ED2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40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408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7040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408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3</TotalTime>
  <Pages>1</Pages>
  <Words>30</Words>
  <Characters>167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2017-12-31T19:41:00Z</dcterms:created>
  <dcterms:modified xsi:type="dcterms:W3CDTF">2017-12-31T19:46:00Z</dcterms:modified>
</cp:coreProperties>
</file>