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D31D1" w14:textId="77777777" w:rsidR="000243E6" w:rsidRDefault="000243E6" w:rsidP="000243E6">
      <w:r>
        <w:t>Jacques Dupin</w:t>
      </w:r>
    </w:p>
    <w:p w14:paraId="35028E8C" w14:textId="77777777" w:rsidR="000243E6" w:rsidRDefault="000243E6" w:rsidP="000243E6"/>
    <w:p w14:paraId="3E235BCA" w14:textId="77777777" w:rsidR="000243E6" w:rsidRDefault="000243E6" w:rsidP="000243E6"/>
    <w:p w14:paraId="410D0D38" w14:textId="77777777" w:rsidR="000243E6" w:rsidRDefault="000243E6" w:rsidP="000243E6">
      <w:r>
        <w:t>LE DÉSŒUVREMENT *</w:t>
      </w:r>
    </w:p>
    <w:p w14:paraId="6D85206F" w14:textId="77777777" w:rsidR="000243E6" w:rsidRDefault="000243E6" w:rsidP="000243E6"/>
    <w:p w14:paraId="273A2A2D" w14:textId="77777777" w:rsidR="000243E6" w:rsidRDefault="000243E6" w:rsidP="000243E6"/>
    <w:p w14:paraId="2CC10592" w14:textId="77777777" w:rsidR="000243E6" w:rsidRDefault="000243E6" w:rsidP="000243E6">
      <w:r>
        <w:t>1</w:t>
      </w:r>
    </w:p>
    <w:p w14:paraId="4597C419" w14:textId="77777777" w:rsidR="003D0A60" w:rsidRDefault="003D0A60" w:rsidP="000243E6">
      <w:bookmarkStart w:id="0" w:name="_GoBack"/>
      <w:bookmarkEnd w:id="0"/>
    </w:p>
    <w:p w14:paraId="7075E535" w14:textId="77777777" w:rsidR="000243E6" w:rsidRDefault="000243E6" w:rsidP="000243E6">
      <w:r>
        <w:t>Ubiquité le mot nécessaire</w:t>
      </w:r>
    </w:p>
    <w:p w14:paraId="03FF7EEB" w14:textId="75E721DB" w:rsidR="000243E6" w:rsidRDefault="000243E6" w:rsidP="000243E6">
      <w:r>
        <w:t>pour que le mort enfant chasse</w:t>
      </w:r>
    </w:p>
    <w:p w14:paraId="3F0AB549" w14:textId="77777777" w:rsidR="000243E6" w:rsidRDefault="000243E6" w:rsidP="000243E6"/>
    <w:p w14:paraId="6CF21806" w14:textId="77777777" w:rsidR="000243E6" w:rsidRDefault="000243E6" w:rsidP="000243E6">
      <w:r>
        <w:t>les mouches du flot</w:t>
      </w:r>
    </w:p>
    <w:p w14:paraId="7BB4BEC8" w14:textId="749655FE" w:rsidR="000243E6" w:rsidRDefault="000243E6" w:rsidP="000243E6">
      <w:r>
        <w:t xml:space="preserve">disparate </w:t>
      </w:r>
      <w:r w:rsidR="000C49E7">
        <w:t>—</w:t>
      </w:r>
      <w:r>
        <w:t xml:space="preserve"> qui tourne</w:t>
      </w:r>
    </w:p>
    <w:p w14:paraId="28E5D7B8" w14:textId="77777777" w:rsidR="000243E6" w:rsidRDefault="000243E6" w:rsidP="000243E6"/>
    <w:p w14:paraId="6007EE73" w14:textId="77777777" w:rsidR="000243E6" w:rsidRDefault="000243E6" w:rsidP="000243E6">
      <w:r>
        <w:t>avec le lait de sa chimère...</w:t>
      </w:r>
    </w:p>
    <w:p w14:paraId="14916E96" w14:textId="77777777" w:rsidR="000243E6" w:rsidRDefault="000243E6" w:rsidP="000243E6"/>
    <w:p w14:paraId="2A4C2192" w14:textId="77777777" w:rsidR="000243E6" w:rsidRDefault="000243E6" w:rsidP="000243E6"/>
    <w:p w14:paraId="2765A618" w14:textId="77777777" w:rsidR="000243E6" w:rsidRDefault="000243E6" w:rsidP="000243E6">
      <w:r>
        <w:t>Le cri de la touffe</w:t>
      </w:r>
    </w:p>
    <w:p w14:paraId="2B538BEB" w14:textId="01A1A8F6" w:rsidR="000243E6" w:rsidRDefault="000243E6" w:rsidP="000243E6">
      <w:r>
        <w:t>à la surface</w:t>
      </w:r>
    </w:p>
    <w:p w14:paraId="31DB885C" w14:textId="77777777" w:rsidR="000243E6" w:rsidRDefault="000243E6" w:rsidP="000243E6"/>
    <w:p w14:paraId="17BC1207" w14:textId="77777777" w:rsidR="000243E6" w:rsidRDefault="000243E6" w:rsidP="000243E6">
      <w:r>
        <w:t>de d</w:t>
      </w:r>
      <w:r>
        <w:t>eux poèmes sous-vécus soudés</w:t>
      </w:r>
    </w:p>
    <w:p w14:paraId="3F2B7D8E" w14:textId="250C4766" w:rsidR="000243E6" w:rsidRDefault="000243E6" w:rsidP="000243E6">
      <w:r>
        <w:t>sous la doublure</w:t>
      </w:r>
    </w:p>
    <w:p w14:paraId="027C797F" w14:textId="10BFEC44" w:rsidR="000243E6" w:rsidRDefault="000243E6" w:rsidP="000243E6">
      <w:r>
        <w:t>de l</w:t>
      </w:r>
      <w:r w:rsidR="000C49E7">
        <w:t>’</w:t>
      </w:r>
      <w:r>
        <w:t>inceste, le cri</w:t>
      </w:r>
    </w:p>
    <w:p w14:paraId="631BD803" w14:textId="77777777" w:rsidR="000243E6" w:rsidRDefault="000243E6" w:rsidP="000243E6"/>
    <w:p w14:paraId="7C4DA67E" w14:textId="5CF8B368" w:rsidR="000243E6" w:rsidRDefault="000243E6" w:rsidP="000243E6">
      <w:r>
        <w:t>parmi l</w:t>
      </w:r>
      <w:r w:rsidR="000C49E7">
        <w:t>’</w:t>
      </w:r>
      <w:r>
        <w:t>herbe</w:t>
      </w:r>
      <w:r w:rsidR="00EA7532">
        <w:t> </w:t>
      </w:r>
      <w:r>
        <w:t>: mot de la fin, désir</w:t>
      </w:r>
    </w:p>
    <w:p w14:paraId="49F93A2B" w14:textId="70CF853C" w:rsidR="000243E6" w:rsidRDefault="000243E6" w:rsidP="000243E6">
      <w:r>
        <w:t>sauvage d</w:t>
      </w:r>
      <w:r w:rsidR="000C49E7">
        <w:t>’</w:t>
      </w:r>
      <w:r>
        <w:t>ubiquité...</w:t>
      </w:r>
    </w:p>
    <w:p w14:paraId="7D70D0E4" w14:textId="77777777" w:rsidR="000243E6" w:rsidRDefault="000243E6" w:rsidP="000243E6"/>
    <w:p w14:paraId="6C0AC525" w14:textId="77777777" w:rsidR="000243E6" w:rsidRDefault="000243E6" w:rsidP="000243E6">
      <w:pPr>
        <w:pBdr>
          <w:bottom w:val="single" w:sz="4" w:space="1" w:color="auto"/>
        </w:pBdr>
        <w:ind w:right="6514"/>
      </w:pPr>
    </w:p>
    <w:p w14:paraId="3E3AE1A0" w14:textId="77777777" w:rsidR="000243E6" w:rsidRDefault="000243E6" w:rsidP="000243E6"/>
    <w:p w14:paraId="071E90F5" w14:textId="77777777" w:rsidR="000243E6" w:rsidRDefault="000243E6">
      <w:r>
        <w:br w:type="page"/>
      </w:r>
    </w:p>
    <w:p w14:paraId="793960E7" w14:textId="2E40CDA9" w:rsidR="000243E6" w:rsidRDefault="000243E6" w:rsidP="000243E6">
      <w:r>
        <w:lastRenderedPageBreak/>
        <w:t>2</w:t>
      </w:r>
    </w:p>
    <w:p w14:paraId="73EE9E99" w14:textId="77777777" w:rsidR="000243E6" w:rsidRDefault="000243E6" w:rsidP="000243E6"/>
    <w:p w14:paraId="3B252682" w14:textId="77777777" w:rsidR="000243E6" w:rsidRDefault="000243E6" w:rsidP="000243E6">
      <w:r>
        <w:t>Nul ne sait qui</w:t>
      </w:r>
    </w:p>
    <w:p w14:paraId="29478397" w14:textId="35A2A9FE" w:rsidR="000243E6" w:rsidRDefault="000243E6" w:rsidP="000243E6">
      <w:r>
        <w:t>d</w:t>
      </w:r>
      <w:r w:rsidR="000C49E7">
        <w:t>’</w:t>
      </w:r>
      <w:r>
        <w:t>un cadavre</w:t>
      </w:r>
    </w:p>
    <w:p w14:paraId="3790137E" w14:textId="5665F618" w:rsidR="000243E6" w:rsidRDefault="000243E6" w:rsidP="000243E6">
      <w:r>
        <w:t xml:space="preserve">qui </w:t>
      </w:r>
      <w:r>
        <w:tab/>
        <w:t xml:space="preserve">    </w:t>
      </w:r>
      <w:r>
        <w:t>d</w:t>
      </w:r>
      <w:r w:rsidR="000C49E7">
        <w:t>’</w:t>
      </w:r>
      <w:r>
        <w:t>un fil</w:t>
      </w:r>
    </w:p>
    <w:p w14:paraId="4E849C33" w14:textId="77777777" w:rsidR="000243E6" w:rsidRDefault="000243E6" w:rsidP="000243E6"/>
    <w:p w14:paraId="2D48A83C" w14:textId="77777777" w:rsidR="000243E6" w:rsidRDefault="000243E6" w:rsidP="000243E6">
      <w:r>
        <w:t>aurait</w:t>
      </w:r>
    </w:p>
    <w:p w14:paraId="576AC902" w14:textId="77777777" w:rsidR="000243E6" w:rsidRDefault="000243E6" w:rsidP="000243E6">
      <w:r>
        <w:t>son mot à dire</w:t>
      </w:r>
    </w:p>
    <w:p w14:paraId="424EB71E" w14:textId="77777777" w:rsidR="000243E6" w:rsidRDefault="000243E6" w:rsidP="000243E6">
      <w:r>
        <w:t>à la première escar-</w:t>
      </w:r>
    </w:p>
    <w:p w14:paraId="36AE28F2" w14:textId="60D3E38C" w:rsidR="000243E6" w:rsidRDefault="000243E6" w:rsidP="000243E6">
      <w:r>
        <w:t>mouche dorée</w:t>
      </w:r>
    </w:p>
    <w:p w14:paraId="1D4D548D" w14:textId="3BCD500B" w:rsidR="000243E6" w:rsidRDefault="000243E6" w:rsidP="000243E6">
      <w:r>
        <w:t>des parenthèses</w:t>
      </w:r>
    </w:p>
    <w:p w14:paraId="50692113" w14:textId="77777777" w:rsidR="000243E6" w:rsidRDefault="000243E6" w:rsidP="000243E6"/>
    <w:p w14:paraId="24B4EC3D" w14:textId="0829AA53" w:rsidR="000243E6" w:rsidRDefault="000243E6" w:rsidP="000243E6">
      <w:r>
        <w:t>serait l</w:t>
      </w:r>
      <w:r w:rsidR="000C49E7">
        <w:t>’</w:t>
      </w:r>
      <w:r>
        <w:t>affidé du double</w:t>
      </w:r>
    </w:p>
    <w:p w14:paraId="3AB16656" w14:textId="4BD7A65E" w:rsidR="000243E6" w:rsidRDefault="000243E6" w:rsidP="000243E6">
      <w:r>
        <w:t>ou seigneur</w:t>
      </w:r>
    </w:p>
    <w:p w14:paraId="2B16458F" w14:textId="77777777" w:rsidR="000243E6" w:rsidRDefault="000243E6" w:rsidP="000243E6"/>
    <w:p w14:paraId="42AFC529" w14:textId="77777777" w:rsidR="000243E6" w:rsidRDefault="000243E6" w:rsidP="000243E6">
      <w:r>
        <w:t>qui ne sait qui</w:t>
      </w:r>
    </w:p>
    <w:p w14:paraId="6C2BA084" w14:textId="2D4CDEB5" w:rsidR="000243E6" w:rsidRDefault="000243E6" w:rsidP="000243E6">
      <w:r>
        <w:t>d</w:t>
      </w:r>
      <w:r w:rsidR="000C49E7">
        <w:t>’</w:t>
      </w:r>
      <w:r>
        <w:t>un poisson</w:t>
      </w:r>
    </w:p>
    <w:p w14:paraId="60B9D400" w14:textId="01CD32F8" w:rsidR="000243E6" w:rsidRDefault="000243E6" w:rsidP="000243E6">
      <w:r>
        <w:t xml:space="preserve">qui </w:t>
      </w:r>
      <w:r w:rsidR="000C49E7">
        <w:t>—</w:t>
      </w:r>
      <w:r>
        <w:t xml:space="preserve"> d</w:t>
      </w:r>
      <w:r w:rsidR="000C49E7">
        <w:t>’</w:t>
      </w:r>
      <w:r>
        <w:t>un poignard</w:t>
      </w:r>
    </w:p>
    <w:p w14:paraId="10773786" w14:textId="77777777" w:rsidR="000243E6" w:rsidRDefault="000243E6" w:rsidP="000243E6"/>
    <w:p w14:paraId="5406DB24" w14:textId="77777777" w:rsidR="000243E6" w:rsidRDefault="000243E6" w:rsidP="000243E6">
      <w:r>
        <w:t>scintille entre parenthèses</w:t>
      </w:r>
    </w:p>
    <w:p w14:paraId="4899C87A" w14:textId="77777777" w:rsidR="000243E6" w:rsidRDefault="000243E6" w:rsidP="000243E6"/>
    <w:p w14:paraId="4EACBE05" w14:textId="77777777" w:rsidR="000243E6" w:rsidRDefault="000243E6" w:rsidP="000243E6"/>
    <w:p w14:paraId="2611D76F" w14:textId="77777777" w:rsidR="000243E6" w:rsidRDefault="000243E6" w:rsidP="000243E6">
      <w:r>
        <w:t>quel autre quel</w:t>
      </w:r>
    </w:p>
    <w:p w14:paraId="1582919F" w14:textId="3D58FBDB" w:rsidR="000243E6" w:rsidRDefault="000243E6" w:rsidP="000243E6">
      <w:r>
        <w:t>dans la lumière qui l</w:t>
      </w:r>
      <w:r w:rsidR="000C49E7">
        <w:t>’</w:t>
      </w:r>
      <w:r>
        <w:t>envase</w:t>
      </w:r>
    </w:p>
    <w:p w14:paraId="5402AD84" w14:textId="77777777" w:rsidR="000243E6" w:rsidRDefault="000243E6" w:rsidP="000243E6"/>
    <w:p w14:paraId="4D194180" w14:textId="77777777" w:rsidR="000243E6" w:rsidRDefault="000243E6" w:rsidP="000243E6">
      <w:r>
        <w:t>le double au regard de soie</w:t>
      </w:r>
    </w:p>
    <w:p w14:paraId="05C789C8" w14:textId="77777777" w:rsidR="000243E6" w:rsidRDefault="000243E6" w:rsidP="000243E6"/>
    <w:p w14:paraId="52FD758D" w14:textId="77777777" w:rsidR="000243E6" w:rsidRDefault="000243E6" w:rsidP="000243E6"/>
    <w:p w14:paraId="5CF2A2F1" w14:textId="77777777" w:rsidR="000243E6" w:rsidRDefault="000243E6" w:rsidP="000243E6">
      <w:r>
        <w:t>se coupe et crépite</w:t>
      </w:r>
    </w:p>
    <w:p w14:paraId="60938F64" w14:textId="77777777" w:rsidR="000243E6" w:rsidRDefault="000243E6" w:rsidP="000243E6"/>
    <w:p w14:paraId="6361D06A" w14:textId="77777777" w:rsidR="000243E6" w:rsidRDefault="000243E6" w:rsidP="000243E6">
      <w:r>
        <w:t>à la flamme des parenthèses</w:t>
      </w:r>
    </w:p>
    <w:p w14:paraId="07C014F7" w14:textId="77777777" w:rsidR="000243E6" w:rsidRDefault="000243E6" w:rsidP="000243E6">
      <w:pPr>
        <w:pBdr>
          <w:bottom w:val="single" w:sz="4" w:space="1" w:color="auto"/>
        </w:pBdr>
        <w:ind w:right="6514"/>
      </w:pPr>
    </w:p>
    <w:p w14:paraId="24474DDE" w14:textId="77777777" w:rsidR="000243E6" w:rsidRDefault="000243E6" w:rsidP="000243E6"/>
    <w:p w14:paraId="6A45E508" w14:textId="77777777" w:rsidR="000243E6" w:rsidRDefault="000243E6">
      <w:r>
        <w:br w:type="page"/>
      </w:r>
    </w:p>
    <w:p w14:paraId="3A855CAF" w14:textId="3AABC233" w:rsidR="000243E6" w:rsidRDefault="000243E6" w:rsidP="000243E6">
      <w:r>
        <w:t>3</w:t>
      </w:r>
    </w:p>
    <w:p w14:paraId="6EF0FDAD" w14:textId="77777777" w:rsidR="000243E6" w:rsidRDefault="000243E6" w:rsidP="000243E6"/>
    <w:p w14:paraId="704D3CE3" w14:textId="61642231" w:rsidR="000243E6" w:rsidRDefault="000243E6" w:rsidP="000243E6">
      <w:r>
        <w:t>L</w:t>
      </w:r>
      <w:r w:rsidR="000C49E7">
        <w:t>’</w:t>
      </w:r>
      <w:r>
        <w:t>absence du corps dans le corps</w:t>
      </w:r>
    </w:p>
    <w:p w14:paraId="294167D0" w14:textId="5E25B11F" w:rsidR="000243E6" w:rsidRDefault="000243E6" w:rsidP="000243E6">
      <w:r>
        <w:t>du poème</w:t>
      </w:r>
    </w:p>
    <w:p w14:paraId="6708D863" w14:textId="77777777" w:rsidR="000243E6" w:rsidRDefault="000243E6" w:rsidP="000243E6"/>
    <w:p w14:paraId="4D385FEB" w14:textId="77777777" w:rsidR="000243E6" w:rsidRDefault="000243E6" w:rsidP="000243E6">
      <w:r>
        <w:t>obséquieuse obscénité</w:t>
      </w:r>
    </w:p>
    <w:p w14:paraId="59623DE8" w14:textId="77777777" w:rsidR="000243E6" w:rsidRDefault="000243E6" w:rsidP="000243E6"/>
    <w:p w14:paraId="471EE95D" w14:textId="77777777" w:rsidR="000243E6" w:rsidRDefault="000243E6" w:rsidP="000243E6">
      <w:r>
        <w:t>du travail d</w:t>
      </w:r>
      <w:r>
        <w:t>es lattes des chutes des billes</w:t>
      </w:r>
    </w:p>
    <w:p w14:paraId="06C48D8C" w14:textId="07EB5E72" w:rsidR="000243E6" w:rsidRDefault="000243E6" w:rsidP="000243E6">
      <w:r>
        <w:t>contre la tourbe le magma</w:t>
      </w:r>
    </w:p>
    <w:p w14:paraId="3D76D8CD" w14:textId="77777777" w:rsidR="000243E6" w:rsidRDefault="000243E6" w:rsidP="000243E6">
      <w:r>
        <w:t>travail du prisme</w:t>
      </w:r>
    </w:p>
    <w:p w14:paraId="1367F902" w14:textId="77777777" w:rsidR="000243E6" w:rsidRDefault="000243E6" w:rsidP="000243E6">
      <w:r>
        <w:t>des bielles des chuintements</w:t>
      </w:r>
    </w:p>
    <w:p w14:paraId="16C86E9D" w14:textId="38312DEF" w:rsidR="000243E6" w:rsidRDefault="000243E6" w:rsidP="000243E6">
      <w:r>
        <w:t>des spirales de fleurs d</w:t>
      </w:r>
      <w:r w:rsidR="000C49E7">
        <w:t>’</w:t>
      </w:r>
      <w:r>
        <w:t>huile parmi</w:t>
      </w:r>
    </w:p>
    <w:p w14:paraId="224828F2" w14:textId="77777777" w:rsidR="000243E6" w:rsidRDefault="000243E6" w:rsidP="000243E6">
      <w:r>
        <w:t>le clapotis des voyelles</w:t>
      </w:r>
    </w:p>
    <w:p w14:paraId="45579053" w14:textId="75277089" w:rsidR="000243E6" w:rsidRDefault="000243E6" w:rsidP="000243E6">
      <w:r>
        <w:t>de l</w:t>
      </w:r>
      <w:r w:rsidR="000C49E7">
        <w:t>’</w:t>
      </w:r>
      <w:r>
        <w:t>explosion du nombre et de l</w:t>
      </w:r>
      <w:r w:rsidR="000C49E7">
        <w:t>’</w:t>
      </w:r>
      <w:r>
        <w:t>agonie</w:t>
      </w:r>
    </w:p>
    <w:p w14:paraId="6B92DDBB" w14:textId="77777777" w:rsidR="000243E6" w:rsidRDefault="000243E6" w:rsidP="000243E6"/>
    <w:p w14:paraId="4FC2BF86" w14:textId="77777777" w:rsidR="00F6542B" w:rsidRDefault="00F6542B" w:rsidP="000243E6"/>
    <w:p w14:paraId="7C51301D" w14:textId="77777777" w:rsidR="000243E6" w:rsidRDefault="000243E6" w:rsidP="000243E6"/>
    <w:p w14:paraId="5D592790" w14:textId="77777777" w:rsidR="000243E6" w:rsidRDefault="000243E6" w:rsidP="000243E6">
      <w:r>
        <w:t>des flux des lentes des ra</w:t>
      </w:r>
      <w:r>
        <w:rPr>
          <w:rFonts w:ascii="Calibri" w:eastAsia="Calibri" w:hAnsi="Calibri" w:cs="Calibri"/>
        </w:rPr>
        <w:t>̂</w:t>
      </w:r>
      <w:r>
        <w:t>les</w:t>
      </w:r>
    </w:p>
    <w:p w14:paraId="4B4893C6" w14:textId="5806DE36" w:rsidR="000243E6" w:rsidRDefault="000243E6" w:rsidP="000243E6">
      <w:r>
        <w:t>des</w:t>
      </w:r>
      <w:r>
        <w:t xml:space="preserve"> aby</w:t>
      </w:r>
      <w:r>
        <w:t>sses</w:t>
      </w:r>
      <w:r>
        <w:t xml:space="preserve"> et de la pierre</w:t>
      </w:r>
    </w:p>
    <w:p w14:paraId="3A59E1AE" w14:textId="6111BAEC" w:rsidR="000243E6" w:rsidRDefault="000243E6" w:rsidP="000243E6"/>
    <w:p w14:paraId="2533A661" w14:textId="77777777" w:rsidR="000243E6" w:rsidRDefault="000243E6" w:rsidP="000243E6"/>
    <w:p w14:paraId="4982ACBB" w14:textId="003CD08C" w:rsidR="000243E6" w:rsidRDefault="000243E6" w:rsidP="000243E6">
      <w:r>
        <w:t>de la syncope des procédures</w:t>
      </w:r>
    </w:p>
    <w:p w14:paraId="43671531" w14:textId="1850B162" w:rsidR="00F6542B" w:rsidRDefault="000243E6" w:rsidP="000243E6">
      <w:r>
        <w:t>et du durciss</w:t>
      </w:r>
      <w:r w:rsidR="00F6542B">
        <w:t>ement des calculs et de l</w:t>
      </w:r>
      <w:r w:rsidR="000C49E7">
        <w:t>’</w:t>
      </w:r>
      <w:r w:rsidR="00F6542B">
        <w:t>ombre</w:t>
      </w:r>
    </w:p>
    <w:p w14:paraId="35296570" w14:textId="64A4DB54" w:rsidR="000243E6" w:rsidRDefault="000243E6" w:rsidP="000243E6">
      <w:r>
        <w:t>durant leur assomption lunaire</w:t>
      </w:r>
    </w:p>
    <w:p w14:paraId="237F2040" w14:textId="77777777" w:rsidR="00F6542B" w:rsidRDefault="00F6542B" w:rsidP="000243E6"/>
    <w:p w14:paraId="5DB5D053" w14:textId="77777777" w:rsidR="00F6542B" w:rsidRDefault="00F6542B" w:rsidP="000243E6">
      <w:r>
        <w:t>obscénité obséquieuse</w:t>
      </w:r>
    </w:p>
    <w:p w14:paraId="10255BEC" w14:textId="2305D965" w:rsidR="000243E6" w:rsidRDefault="000243E6" w:rsidP="000243E6">
      <w:r>
        <w:t>des trames</w:t>
      </w:r>
    </w:p>
    <w:p w14:paraId="0444253C" w14:textId="77777777" w:rsidR="000243E6" w:rsidRDefault="000243E6" w:rsidP="000243E6">
      <w:r>
        <w:t>sibyllines</w:t>
      </w:r>
    </w:p>
    <w:p w14:paraId="455520A0" w14:textId="1961DA39" w:rsidR="000243E6" w:rsidRDefault="000243E6" w:rsidP="000243E6">
      <w:r>
        <w:t xml:space="preserve">du signe </w:t>
      </w:r>
      <w:r w:rsidR="000C49E7">
        <w:t>—</w:t>
      </w:r>
      <w:r>
        <w:t xml:space="preserve"> cancéreux</w:t>
      </w:r>
    </w:p>
    <w:p w14:paraId="3271B7FB" w14:textId="77777777" w:rsidR="00F6542B" w:rsidRDefault="00F6542B" w:rsidP="000243E6"/>
    <w:p w14:paraId="6DD16BF2" w14:textId="3D5265B9" w:rsidR="000243E6" w:rsidRDefault="000243E6" w:rsidP="00F6542B">
      <w:pPr>
        <w:tabs>
          <w:tab w:val="left" w:pos="1701"/>
        </w:tabs>
      </w:pPr>
      <w:r>
        <w:t>dans le sou</w:t>
      </w:r>
      <w:r w:rsidR="00F6542B">
        <w:t>ffl</w:t>
      </w:r>
      <w:r>
        <w:t xml:space="preserve">e </w:t>
      </w:r>
      <w:r w:rsidR="00F6542B">
        <w:tab/>
      </w:r>
      <w:r>
        <w:t>hors de l</w:t>
      </w:r>
      <w:r w:rsidR="000C49E7">
        <w:t>’</w:t>
      </w:r>
      <w:r>
        <w:t>air</w:t>
      </w:r>
    </w:p>
    <w:p w14:paraId="7B4F35E6" w14:textId="77777777" w:rsidR="00F6542B" w:rsidRDefault="00F6542B" w:rsidP="00F6542B">
      <w:pPr>
        <w:tabs>
          <w:tab w:val="left" w:pos="1843"/>
        </w:tabs>
      </w:pPr>
    </w:p>
    <w:p w14:paraId="28D3B0F7" w14:textId="77777777" w:rsidR="00F6542B" w:rsidRDefault="00F6542B" w:rsidP="00F6542B">
      <w:pPr>
        <w:tabs>
          <w:tab w:val="left" w:pos="1843"/>
        </w:tabs>
      </w:pPr>
    </w:p>
    <w:p w14:paraId="16270A3E" w14:textId="77777777" w:rsidR="000243E6" w:rsidRDefault="000243E6" w:rsidP="000243E6">
      <w:r>
        <w:t>corps vacant</w:t>
      </w:r>
    </w:p>
    <w:p w14:paraId="72C0B294" w14:textId="77777777" w:rsidR="000243E6" w:rsidRDefault="000243E6" w:rsidP="000243E6">
      <w:r>
        <w:t>exclu du bleu</w:t>
      </w:r>
    </w:p>
    <w:p w14:paraId="658FD199" w14:textId="53A9B47D" w:rsidR="000243E6" w:rsidRDefault="000243E6" w:rsidP="000243E6">
      <w:r>
        <w:t>que j</w:t>
      </w:r>
      <w:r w:rsidR="000C49E7">
        <w:t>’</w:t>
      </w:r>
      <w:r>
        <w:t>injecte à sa voyance</w:t>
      </w:r>
    </w:p>
    <w:p w14:paraId="5C38C9AC" w14:textId="77777777" w:rsidR="00F6542B" w:rsidRDefault="00F6542B" w:rsidP="000243E6"/>
    <w:p w14:paraId="1EEF0266" w14:textId="6BFAFBFB" w:rsidR="00F6542B" w:rsidRDefault="000243E6" w:rsidP="00F6542B">
      <w:pPr>
        <w:tabs>
          <w:tab w:val="left" w:pos="1134"/>
          <w:tab w:val="left" w:pos="2552"/>
        </w:tabs>
      </w:pPr>
      <w:r>
        <w:t xml:space="preserve">survol </w:t>
      </w:r>
      <w:r w:rsidR="00F6542B">
        <w:tab/>
      </w:r>
      <w:r>
        <w:t xml:space="preserve">sans ailes </w:t>
      </w:r>
      <w:r w:rsidR="00F6542B">
        <w:tab/>
        <w:t>d</w:t>
      </w:r>
      <w:r w:rsidR="000C49E7">
        <w:t>’</w:t>
      </w:r>
      <w:r w:rsidR="00F6542B">
        <w:t>une étendue</w:t>
      </w:r>
    </w:p>
    <w:p w14:paraId="5968C1E8" w14:textId="523BC392" w:rsidR="000243E6" w:rsidRDefault="000243E6" w:rsidP="00F6542B">
      <w:pPr>
        <w:tabs>
          <w:tab w:val="left" w:pos="1134"/>
          <w:tab w:val="left" w:pos="2552"/>
        </w:tabs>
      </w:pPr>
      <w:r>
        <w:t>sans terres</w:t>
      </w:r>
    </w:p>
    <w:p w14:paraId="59CA9194" w14:textId="77777777" w:rsidR="00F6542B" w:rsidRDefault="00F6542B" w:rsidP="00F6542B">
      <w:pPr>
        <w:tabs>
          <w:tab w:val="left" w:pos="1134"/>
          <w:tab w:val="left" w:pos="2552"/>
        </w:tabs>
      </w:pPr>
    </w:p>
    <w:p w14:paraId="30B4169A" w14:textId="77777777" w:rsidR="00F6542B" w:rsidRDefault="000243E6" w:rsidP="000243E6">
      <w:r>
        <w:t>minuscule cliqu</w:t>
      </w:r>
      <w:r w:rsidR="00F6542B">
        <w:t>etis dans le souffle</w:t>
      </w:r>
    </w:p>
    <w:p w14:paraId="22E3CDA1" w14:textId="5495CCE4" w:rsidR="000243E6" w:rsidRDefault="00F6542B" w:rsidP="000243E6">
      <w:r>
        <w:t>de ma mort</w:t>
      </w:r>
      <w:r>
        <w:tab/>
      </w:r>
      <w:r w:rsidR="000243E6">
        <w:t>hors de l</w:t>
      </w:r>
      <w:r w:rsidR="000C49E7">
        <w:t>’</w:t>
      </w:r>
      <w:r w:rsidR="000243E6">
        <w:t>air</w:t>
      </w:r>
    </w:p>
    <w:p w14:paraId="50FC4F19" w14:textId="77777777" w:rsidR="00F6542B" w:rsidRDefault="00F6542B" w:rsidP="000243E6"/>
    <w:p w14:paraId="185465FE" w14:textId="2C84A0DA" w:rsidR="000243E6" w:rsidRDefault="000243E6" w:rsidP="000243E6">
      <w:r>
        <w:t>comme une effraction de l</w:t>
      </w:r>
      <w:r w:rsidR="000C49E7">
        <w:t>’</w:t>
      </w:r>
      <w:r>
        <w:t>air</w:t>
      </w:r>
    </w:p>
    <w:p w14:paraId="3440BEB2" w14:textId="77777777" w:rsidR="00F6542B" w:rsidRDefault="00F6542B" w:rsidP="00F6542B">
      <w:pPr>
        <w:pBdr>
          <w:bottom w:val="single" w:sz="4" w:space="1" w:color="auto"/>
        </w:pBdr>
        <w:ind w:right="6514"/>
      </w:pPr>
    </w:p>
    <w:p w14:paraId="32E08922" w14:textId="77777777" w:rsidR="00F6542B" w:rsidRDefault="00F6542B" w:rsidP="00F6542B"/>
    <w:p w14:paraId="7A734699" w14:textId="77777777" w:rsidR="00F6542B" w:rsidRDefault="00F6542B" w:rsidP="000243E6"/>
    <w:p w14:paraId="33685797" w14:textId="77777777" w:rsidR="00F6542B" w:rsidRDefault="00F6542B" w:rsidP="000243E6"/>
    <w:p w14:paraId="06BC7E15" w14:textId="40890F69" w:rsidR="00F6542B" w:rsidRDefault="00F6542B" w:rsidP="000243E6">
      <w:r>
        <w:br w:type="page"/>
        <w:t>4</w:t>
      </w:r>
    </w:p>
    <w:p w14:paraId="652101A3" w14:textId="77777777" w:rsidR="00F6542B" w:rsidRDefault="00F6542B" w:rsidP="000243E6"/>
    <w:p w14:paraId="09761D74" w14:textId="77777777" w:rsidR="00F6542B" w:rsidRDefault="00F6542B" w:rsidP="000243E6">
      <w:r>
        <w:t>Écrivant rune</w:t>
      </w:r>
    </w:p>
    <w:p w14:paraId="4BFE7D4A" w14:textId="135494A7" w:rsidR="000243E6" w:rsidRDefault="000243E6" w:rsidP="000243E6">
      <w:r>
        <w:t>comme précipice</w:t>
      </w:r>
    </w:p>
    <w:p w14:paraId="2ED79646" w14:textId="77777777" w:rsidR="00F6542B" w:rsidRDefault="00F6542B" w:rsidP="000243E6"/>
    <w:p w14:paraId="405419B8" w14:textId="77777777" w:rsidR="00F6542B" w:rsidRDefault="00F6542B" w:rsidP="000243E6"/>
    <w:p w14:paraId="7D195838" w14:textId="77777777" w:rsidR="000243E6" w:rsidRDefault="000243E6" w:rsidP="000243E6">
      <w:r>
        <w:t>écriture</w:t>
      </w:r>
    </w:p>
    <w:p w14:paraId="377212B9" w14:textId="7A1B8180" w:rsidR="00F6542B" w:rsidRDefault="00F6542B" w:rsidP="000243E6">
      <w:r>
        <w:t>de l</w:t>
      </w:r>
      <w:r w:rsidR="000C49E7">
        <w:t>’</w:t>
      </w:r>
      <w:r>
        <w:t>absence</w:t>
      </w:r>
    </w:p>
    <w:p w14:paraId="505A6277" w14:textId="2E451135" w:rsidR="000243E6" w:rsidRDefault="000243E6" w:rsidP="000243E6">
      <w:r>
        <w:t>de gouffre</w:t>
      </w:r>
    </w:p>
    <w:p w14:paraId="2AB1FB77" w14:textId="77777777" w:rsidR="00F6542B" w:rsidRDefault="00F6542B" w:rsidP="000243E6"/>
    <w:p w14:paraId="36804E77" w14:textId="77777777" w:rsidR="000243E6" w:rsidRDefault="000243E6" w:rsidP="000243E6">
      <w:r>
        <w:t>où glisse la loutre empanachée</w:t>
      </w:r>
    </w:p>
    <w:p w14:paraId="0908DC93" w14:textId="77777777" w:rsidR="00F6542B" w:rsidRDefault="00F6542B" w:rsidP="000243E6"/>
    <w:p w14:paraId="3402ACCC" w14:textId="77777777" w:rsidR="00F6542B" w:rsidRDefault="00F6542B" w:rsidP="000243E6"/>
    <w:p w14:paraId="734EFFE6" w14:textId="77777777" w:rsidR="000243E6" w:rsidRDefault="000243E6" w:rsidP="000243E6">
      <w:r>
        <w:t>toi</w:t>
      </w:r>
    </w:p>
    <w:p w14:paraId="0FB75DE6" w14:textId="77777777" w:rsidR="00F6542B" w:rsidRDefault="000243E6" w:rsidP="000243E6">
      <w:r>
        <w:t>su</w:t>
      </w:r>
      <w:r w:rsidR="00F6542B">
        <w:t>rveillance de tous les instants</w:t>
      </w:r>
    </w:p>
    <w:p w14:paraId="38BBFE23" w14:textId="089A0604" w:rsidR="000243E6" w:rsidRDefault="000243E6" w:rsidP="000243E6">
      <w:r>
        <w:t>aux frontières</w:t>
      </w:r>
    </w:p>
    <w:p w14:paraId="1F1147A1" w14:textId="77777777" w:rsidR="000243E6" w:rsidRDefault="000243E6" w:rsidP="000243E6">
      <w:r>
        <w:t>quand les cristaux sont à nu</w:t>
      </w:r>
    </w:p>
    <w:p w14:paraId="0F0E0DD4" w14:textId="77777777" w:rsidR="000243E6" w:rsidRDefault="000243E6" w:rsidP="000243E6"/>
    <w:p w14:paraId="3B91C79C" w14:textId="77777777" w:rsidR="00F712FD" w:rsidRDefault="00F712FD" w:rsidP="000243E6">
      <w:r>
        <w:t>équidistants</w:t>
      </w:r>
    </w:p>
    <w:p w14:paraId="29352667" w14:textId="62A36CEF" w:rsidR="000243E6" w:rsidRDefault="000243E6" w:rsidP="000243E6">
      <w:r>
        <w:t>de la rage</w:t>
      </w:r>
    </w:p>
    <w:p w14:paraId="3296EEAF" w14:textId="77777777" w:rsidR="00F712FD" w:rsidRDefault="00F712FD" w:rsidP="000243E6"/>
    <w:p w14:paraId="770F1395" w14:textId="77777777" w:rsidR="000243E6" w:rsidRDefault="000243E6" w:rsidP="000243E6">
      <w:r>
        <w:t>et de la famine</w:t>
      </w:r>
    </w:p>
    <w:p w14:paraId="634F6B97" w14:textId="77777777" w:rsidR="00F712FD" w:rsidRDefault="00F712FD" w:rsidP="000243E6"/>
    <w:p w14:paraId="2E58129E" w14:textId="2742E401" w:rsidR="00F712FD" w:rsidRDefault="00F712FD" w:rsidP="000243E6">
      <w:r>
        <w:t>l</w:t>
      </w:r>
      <w:r w:rsidR="000C49E7">
        <w:t>’</w:t>
      </w:r>
      <w:r>
        <w:t>illusion mesure</w:t>
      </w:r>
    </w:p>
    <w:p w14:paraId="186F36FD" w14:textId="2CA9D774" w:rsidR="000243E6" w:rsidRDefault="000243E6" w:rsidP="000243E6">
      <w:r>
        <w:t>l</w:t>
      </w:r>
      <w:r w:rsidR="000C49E7">
        <w:t>’</w:t>
      </w:r>
      <w:r>
        <w:t>avancement des travaux</w:t>
      </w:r>
    </w:p>
    <w:p w14:paraId="38C12F3F" w14:textId="77777777" w:rsidR="00F712FD" w:rsidRDefault="00F712FD" w:rsidP="000243E6"/>
    <w:p w14:paraId="663E6943" w14:textId="77777777" w:rsidR="00F712FD" w:rsidRDefault="00F712FD" w:rsidP="000243E6"/>
    <w:p w14:paraId="0E202914" w14:textId="50078CBA" w:rsidR="00F712FD" w:rsidRDefault="00F712FD" w:rsidP="000243E6">
      <w:r>
        <w:t>rien qu</w:t>
      </w:r>
      <w:r w:rsidR="000C49E7">
        <w:t>’</w:t>
      </w:r>
      <w:r>
        <w:t>une image</w:t>
      </w:r>
    </w:p>
    <w:p w14:paraId="31F63860" w14:textId="77777777" w:rsidR="00F712FD" w:rsidRDefault="00F712FD" w:rsidP="000243E6"/>
    <w:p w14:paraId="7D9D4520" w14:textId="5FF756B4" w:rsidR="000243E6" w:rsidRDefault="000243E6" w:rsidP="000243E6">
      <w:r>
        <w:t>qui s</w:t>
      </w:r>
      <w:r w:rsidR="000C49E7">
        <w:t>’</w:t>
      </w:r>
      <w:r>
        <w:t>enfonce</w:t>
      </w:r>
    </w:p>
    <w:p w14:paraId="4DDD91CB" w14:textId="77777777" w:rsidR="00F712FD" w:rsidRDefault="00F712FD" w:rsidP="000243E6"/>
    <w:p w14:paraId="482EFE33" w14:textId="77777777" w:rsidR="00F712FD" w:rsidRDefault="00F712FD" w:rsidP="000243E6"/>
    <w:p w14:paraId="1571C5D4" w14:textId="77777777" w:rsidR="000243E6" w:rsidRDefault="000243E6" w:rsidP="000243E6">
      <w:r>
        <w:t>dans le glacier</w:t>
      </w:r>
    </w:p>
    <w:p w14:paraId="5BC9E11E" w14:textId="77777777" w:rsidR="006A5E23" w:rsidRDefault="006A5E23" w:rsidP="000243E6"/>
    <w:p w14:paraId="6573B7F5" w14:textId="77777777" w:rsidR="00F712FD" w:rsidRDefault="00F712FD" w:rsidP="00F712FD">
      <w:pPr>
        <w:pBdr>
          <w:bottom w:val="single" w:sz="4" w:space="1" w:color="auto"/>
        </w:pBdr>
        <w:ind w:right="6514"/>
      </w:pPr>
    </w:p>
    <w:p w14:paraId="23651B5B" w14:textId="77777777" w:rsidR="00F712FD" w:rsidRDefault="00F712FD" w:rsidP="00F712FD"/>
    <w:p w14:paraId="5C55DFB3" w14:textId="77777777" w:rsidR="00F712FD" w:rsidRDefault="00F712FD">
      <w:r>
        <w:br w:type="page"/>
      </w:r>
    </w:p>
    <w:p w14:paraId="48BF0A64" w14:textId="4DDAC21E" w:rsidR="000243E6" w:rsidRDefault="000243E6" w:rsidP="000243E6">
      <w:r>
        <w:t>5</w:t>
      </w:r>
    </w:p>
    <w:p w14:paraId="78D7345E" w14:textId="77777777" w:rsidR="00F712FD" w:rsidRDefault="00F712FD" w:rsidP="000243E6"/>
    <w:p w14:paraId="062410CC" w14:textId="77777777" w:rsidR="00F712FD" w:rsidRDefault="000243E6" w:rsidP="000243E6">
      <w:r>
        <w:t>Parousi</w:t>
      </w:r>
      <w:r w:rsidR="00F712FD">
        <w:t>e du fifre</w:t>
      </w:r>
    </w:p>
    <w:p w14:paraId="63FE76E4" w14:textId="30A50780" w:rsidR="000243E6" w:rsidRDefault="000243E6" w:rsidP="000243E6">
      <w:r>
        <w:t>et de la groseille</w:t>
      </w:r>
    </w:p>
    <w:p w14:paraId="461D857A" w14:textId="77777777" w:rsidR="00F712FD" w:rsidRDefault="00F712FD" w:rsidP="000243E6"/>
    <w:p w14:paraId="28DAF169" w14:textId="06B571ED" w:rsidR="00F712FD" w:rsidRDefault="000243E6" w:rsidP="000243E6">
      <w:r>
        <w:t>de l</w:t>
      </w:r>
      <w:r w:rsidR="000C49E7">
        <w:t>’</w:t>
      </w:r>
      <w:r>
        <w:t xml:space="preserve">agneau </w:t>
      </w:r>
      <w:r w:rsidR="00F712FD">
        <w:tab/>
      </w:r>
      <w:r>
        <w:t>et de l</w:t>
      </w:r>
      <w:r w:rsidR="000C49E7">
        <w:t>’</w:t>
      </w:r>
      <w:r>
        <w:t>angoisse</w:t>
      </w:r>
    </w:p>
    <w:p w14:paraId="3423FD7E" w14:textId="38E5F676" w:rsidR="000243E6" w:rsidRDefault="000243E6" w:rsidP="000243E6">
      <w:r>
        <w:t>- et du couteau</w:t>
      </w:r>
    </w:p>
    <w:p w14:paraId="692CE701" w14:textId="77777777" w:rsidR="00F712FD" w:rsidRDefault="00F712FD" w:rsidP="000243E6"/>
    <w:p w14:paraId="7AA6FEE8" w14:textId="77777777" w:rsidR="00F712FD" w:rsidRDefault="00F712FD" w:rsidP="000243E6"/>
    <w:p w14:paraId="28AB6606" w14:textId="35A673C0" w:rsidR="00F712FD" w:rsidRDefault="00F712FD" w:rsidP="000243E6">
      <w:r>
        <w:t xml:space="preserve">ici-bas </w:t>
      </w:r>
      <w:r w:rsidR="000C49E7">
        <w:t>—</w:t>
      </w:r>
      <w:r>
        <w:t xml:space="preserve"> mouvement lent </w:t>
      </w:r>
      <w:r w:rsidR="000C49E7">
        <w:t>—</w:t>
      </w:r>
    </w:p>
    <w:p w14:paraId="4377A804" w14:textId="77777777" w:rsidR="00F712FD" w:rsidRDefault="00F712FD" w:rsidP="000243E6">
      <w:r>
        <w:t>où je ne fais</w:t>
      </w:r>
    </w:p>
    <w:p w14:paraId="145D6A96" w14:textId="2A941A02" w:rsidR="00F712FD" w:rsidRDefault="00F712FD" w:rsidP="000243E6">
      <w:r>
        <w:t>qu</w:t>
      </w:r>
      <w:r w:rsidR="000C49E7">
        <w:t>’</w:t>
      </w:r>
      <w:r>
        <w:t>ensemencer la gravière</w:t>
      </w:r>
    </w:p>
    <w:p w14:paraId="63C09D7E" w14:textId="5ECEA70D" w:rsidR="000243E6" w:rsidRDefault="000243E6" w:rsidP="000243E6">
      <w:r>
        <w:t>et planer sur les tessons</w:t>
      </w:r>
    </w:p>
    <w:p w14:paraId="38EB7E28" w14:textId="77777777" w:rsidR="00F712FD" w:rsidRDefault="00F712FD" w:rsidP="000243E6"/>
    <w:p w14:paraId="3D53959B" w14:textId="77777777" w:rsidR="00F712FD" w:rsidRDefault="00F712FD" w:rsidP="000243E6"/>
    <w:p w14:paraId="561AA341" w14:textId="77777777" w:rsidR="00F712FD" w:rsidRDefault="00F712FD" w:rsidP="000243E6">
      <w:r>
        <w:t>rien - et morfondre moudre</w:t>
      </w:r>
    </w:p>
    <w:p w14:paraId="6F66D8FE" w14:textId="56F5E3BB" w:rsidR="000243E6" w:rsidRDefault="000243E6" w:rsidP="000243E6">
      <w:r>
        <w:t>une fauchée de musique</w:t>
      </w:r>
    </w:p>
    <w:p w14:paraId="322E6516" w14:textId="77777777" w:rsidR="00F712FD" w:rsidRDefault="00F712FD" w:rsidP="000243E6"/>
    <w:p w14:paraId="38E8C2E7" w14:textId="77777777" w:rsidR="00F712FD" w:rsidRDefault="00F712FD" w:rsidP="000243E6"/>
    <w:p w14:paraId="5E3949D4" w14:textId="77777777" w:rsidR="00F712FD" w:rsidRDefault="00F712FD" w:rsidP="000243E6">
      <w:r>
        <w:t>un quignon de cauchemar</w:t>
      </w:r>
    </w:p>
    <w:p w14:paraId="579F6987" w14:textId="56D24439" w:rsidR="000243E6" w:rsidRDefault="000243E6" w:rsidP="000243E6">
      <w:r>
        <w:t xml:space="preserve">pour un </w:t>
      </w:r>
      <w:r w:rsidR="00F712FD">
        <w:t>édenté sans</w:t>
      </w:r>
      <w:r>
        <w:t xml:space="preserve"> frontières</w:t>
      </w:r>
    </w:p>
    <w:p w14:paraId="484EB7AC" w14:textId="77777777" w:rsidR="006A5E23" w:rsidRDefault="006A5E23" w:rsidP="000243E6"/>
    <w:p w14:paraId="00C2B2B7" w14:textId="77777777" w:rsidR="006A5E23" w:rsidRDefault="006A5E23" w:rsidP="006A5E23">
      <w:pPr>
        <w:pBdr>
          <w:bottom w:val="single" w:sz="4" w:space="1" w:color="auto"/>
        </w:pBdr>
        <w:ind w:right="6514"/>
      </w:pPr>
    </w:p>
    <w:p w14:paraId="43831397" w14:textId="77777777" w:rsidR="00F712FD" w:rsidRDefault="000243E6" w:rsidP="000243E6">
      <w:r>
        <w:t xml:space="preserve">  </w:t>
      </w:r>
    </w:p>
    <w:p w14:paraId="2E9C20E6" w14:textId="77777777" w:rsidR="00F712FD" w:rsidRDefault="00F712FD">
      <w:r>
        <w:br w:type="page"/>
      </w:r>
    </w:p>
    <w:p w14:paraId="6DE7A605" w14:textId="16935E7A" w:rsidR="000243E6" w:rsidRDefault="000243E6" w:rsidP="000243E6">
      <w:r>
        <w:t>6</w:t>
      </w:r>
    </w:p>
    <w:p w14:paraId="0C95EC11" w14:textId="77777777" w:rsidR="00306F5A" w:rsidRDefault="00306F5A" w:rsidP="000243E6"/>
    <w:p w14:paraId="6AD8FD4F" w14:textId="77777777" w:rsidR="000243E6" w:rsidRDefault="000243E6" w:rsidP="000243E6">
      <w:r>
        <w:t>Notre futur antérieur</w:t>
      </w:r>
    </w:p>
    <w:p w14:paraId="6E8DF342" w14:textId="77777777" w:rsidR="00306F5A" w:rsidRDefault="00306F5A" w:rsidP="000243E6"/>
    <w:p w14:paraId="217AA455" w14:textId="77777777" w:rsidR="000243E6" w:rsidRDefault="000243E6" w:rsidP="000243E6">
      <w:r>
        <w:t>était de soie</w:t>
      </w:r>
    </w:p>
    <w:p w14:paraId="3BE41A64" w14:textId="0C80D5F0" w:rsidR="00306F5A" w:rsidRDefault="00306F5A" w:rsidP="000243E6">
      <w:r>
        <w:t>crissante aveugle sur l</w:t>
      </w:r>
      <w:r w:rsidR="000C49E7">
        <w:t>’</w:t>
      </w:r>
      <w:r>
        <w:t>ongle</w:t>
      </w:r>
    </w:p>
    <w:p w14:paraId="78FF0241" w14:textId="38D546E5" w:rsidR="000243E6" w:rsidRDefault="000243E6" w:rsidP="000243E6">
      <w:r>
        <w:t>et le verre</w:t>
      </w:r>
    </w:p>
    <w:p w14:paraId="690D8D7D" w14:textId="77777777" w:rsidR="00306F5A" w:rsidRDefault="00306F5A" w:rsidP="000243E6"/>
    <w:p w14:paraId="47F9ED7E" w14:textId="77777777" w:rsidR="00306F5A" w:rsidRDefault="00306F5A" w:rsidP="000243E6"/>
    <w:p w14:paraId="7C9C8596" w14:textId="77777777" w:rsidR="00405129" w:rsidRDefault="000243E6" w:rsidP="00306F5A">
      <w:pPr>
        <w:tabs>
          <w:tab w:val="left" w:pos="1134"/>
        </w:tabs>
      </w:pPr>
      <w:r>
        <w:t xml:space="preserve">aveugle </w:t>
      </w:r>
      <w:r w:rsidR="00306F5A">
        <w:tab/>
      </w:r>
      <w:r w:rsidR="00405129">
        <w:t>allant de soi affilant</w:t>
      </w:r>
    </w:p>
    <w:p w14:paraId="6A066C59" w14:textId="1BBDCC5F" w:rsidR="000243E6" w:rsidRDefault="000243E6" w:rsidP="00306F5A">
      <w:pPr>
        <w:tabs>
          <w:tab w:val="left" w:pos="1134"/>
        </w:tabs>
      </w:pPr>
      <w:r>
        <w:t>le scrupule</w:t>
      </w:r>
    </w:p>
    <w:p w14:paraId="1377928A" w14:textId="77777777" w:rsidR="000243E6" w:rsidRDefault="000243E6" w:rsidP="000243E6">
      <w:r>
        <w:t>au bord du verre</w:t>
      </w:r>
    </w:p>
    <w:p w14:paraId="1E3C9AF5" w14:textId="77777777" w:rsidR="006A5E23" w:rsidRDefault="006A5E23" w:rsidP="000243E6"/>
    <w:p w14:paraId="32A2B188" w14:textId="77777777" w:rsidR="006A5E23" w:rsidRDefault="006A5E23" w:rsidP="000243E6">
      <w:r>
        <w:t>comme une herbe ancienne</w:t>
      </w:r>
    </w:p>
    <w:p w14:paraId="6D3D6370" w14:textId="26816CD3" w:rsidR="000243E6" w:rsidRDefault="000243E6" w:rsidP="000243E6">
      <w:r>
        <w:t>sur ta langue</w:t>
      </w:r>
    </w:p>
    <w:p w14:paraId="671CBF70" w14:textId="77777777" w:rsidR="000243E6" w:rsidRDefault="000243E6" w:rsidP="000243E6">
      <w:r>
        <w:t>se froissant</w:t>
      </w:r>
    </w:p>
    <w:p w14:paraId="4E3899E4" w14:textId="77777777" w:rsidR="006A5E23" w:rsidRDefault="006A5E23" w:rsidP="000243E6"/>
    <w:p w14:paraId="6C74A55B" w14:textId="77777777" w:rsidR="006A5E23" w:rsidRDefault="006A5E23" w:rsidP="000243E6"/>
    <w:p w14:paraId="4351FA3B" w14:textId="77777777" w:rsidR="006A5E23" w:rsidRDefault="006A5E23" w:rsidP="000243E6">
      <w:r>
        <w:t>et devant les yeux ouverts</w:t>
      </w:r>
    </w:p>
    <w:p w14:paraId="54E9205A" w14:textId="11E7E2DC" w:rsidR="000243E6" w:rsidRDefault="000243E6" w:rsidP="000243E6">
      <w:r>
        <w:t>l</w:t>
      </w:r>
      <w:r w:rsidR="000C49E7">
        <w:t>’</w:t>
      </w:r>
      <w:r>
        <w:t>acceptation de mourir</w:t>
      </w:r>
    </w:p>
    <w:p w14:paraId="0EC9A1A7" w14:textId="77777777" w:rsidR="006A5E23" w:rsidRDefault="006A5E23" w:rsidP="000243E6"/>
    <w:p w14:paraId="0E8AEF6B" w14:textId="684B321F" w:rsidR="000243E6" w:rsidRDefault="000243E6" w:rsidP="000243E6">
      <w:r>
        <w:t xml:space="preserve">chaque heure </w:t>
      </w:r>
      <w:r w:rsidR="006A5E23">
        <w:tab/>
      </w:r>
      <w:r>
        <w:t>devant la mer</w:t>
      </w:r>
    </w:p>
    <w:p w14:paraId="27CEC0C8" w14:textId="77777777" w:rsidR="006A5E23" w:rsidRDefault="006A5E23" w:rsidP="000243E6"/>
    <w:p w14:paraId="754039BC" w14:textId="183F35BF" w:rsidR="006A5E23" w:rsidRDefault="000243E6" w:rsidP="000243E6">
      <w:r>
        <w:t>u</w:t>
      </w:r>
      <w:r w:rsidR="006A5E23">
        <w:t>n déjà dit se réf</w:t>
      </w:r>
      <w:r w:rsidR="000C49E7">
        <w:t>l</w:t>
      </w:r>
      <w:r w:rsidR="006A5E23">
        <w:t>échissant</w:t>
      </w:r>
    </w:p>
    <w:p w14:paraId="030FA3BB" w14:textId="21AC23F8" w:rsidR="000243E6" w:rsidRDefault="000243E6" w:rsidP="000243E6">
      <w:r>
        <w:t xml:space="preserve">dans la </w:t>
      </w:r>
      <w:r w:rsidR="006A5E23">
        <w:t>fl</w:t>
      </w:r>
      <w:r>
        <w:t>aque d</w:t>
      </w:r>
      <w:r w:rsidR="000C49E7">
        <w:t>’</w:t>
      </w:r>
      <w:r>
        <w:t>eau</w:t>
      </w:r>
    </w:p>
    <w:p w14:paraId="0A08F7D5" w14:textId="77777777" w:rsidR="000243E6" w:rsidRDefault="000243E6" w:rsidP="000243E6">
      <w:r>
        <w:t>de sang</w:t>
      </w:r>
    </w:p>
    <w:p w14:paraId="15185105" w14:textId="77777777" w:rsidR="000243E6" w:rsidRDefault="000243E6" w:rsidP="000243E6">
      <w:r>
        <w:t>un déjà naissant</w:t>
      </w:r>
    </w:p>
    <w:p w14:paraId="60E8DE7C" w14:textId="77777777" w:rsidR="000243E6" w:rsidRDefault="000243E6" w:rsidP="000243E6">
      <w:r>
        <w:t>comme une rengaine historiée</w:t>
      </w:r>
    </w:p>
    <w:p w14:paraId="7885DC97" w14:textId="77777777" w:rsidR="006A5E23" w:rsidRDefault="006A5E23" w:rsidP="000243E6"/>
    <w:p w14:paraId="3DE7F271" w14:textId="77777777" w:rsidR="006A5E23" w:rsidRDefault="000243E6" w:rsidP="000243E6">
      <w:r>
        <w:t xml:space="preserve">un charroi </w:t>
      </w:r>
      <w:r w:rsidR="006A5E23">
        <w:tab/>
      </w:r>
      <w:r>
        <w:t xml:space="preserve">mal aimé </w:t>
      </w:r>
      <w:r w:rsidR="006A5E23">
        <w:tab/>
        <w:t>de pierres</w:t>
      </w:r>
    </w:p>
    <w:p w14:paraId="60AC160C" w14:textId="064CA748" w:rsidR="000243E6" w:rsidRDefault="000243E6" w:rsidP="000243E6">
      <w:r>
        <w:t>et de meurtres</w:t>
      </w:r>
    </w:p>
    <w:p w14:paraId="45BA1A8C" w14:textId="77777777" w:rsidR="006A5E23" w:rsidRDefault="006A5E23" w:rsidP="000243E6"/>
    <w:p w14:paraId="44D6A82B" w14:textId="77777777" w:rsidR="000243E6" w:rsidRDefault="000243E6" w:rsidP="000243E6">
      <w:r>
        <w:t>somnolents...</w:t>
      </w:r>
    </w:p>
    <w:p w14:paraId="4C09B0A5" w14:textId="77777777" w:rsidR="006A5E23" w:rsidRDefault="006A5E23" w:rsidP="000243E6"/>
    <w:p w14:paraId="0EE92D3C" w14:textId="77777777" w:rsidR="006A5E23" w:rsidRDefault="006A5E23" w:rsidP="006A5E23">
      <w:pPr>
        <w:pBdr>
          <w:bottom w:val="single" w:sz="4" w:space="1" w:color="auto"/>
        </w:pBdr>
        <w:ind w:right="6514"/>
      </w:pPr>
    </w:p>
    <w:p w14:paraId="2ACA7F96" w14:textId="77777777" w:rsidR="006A5E23" w:rsidRDefault="006A5E23" w:rsidP="000243E6"/>
    <w:p w14:paraId="04264AA1" w14:textId="77777777" w:rsidR="006A5E23" w:rsidRDefault="006A5E23">
      <w:r>
        <w:br w:type="page"/>
      </w:r>
    </w:p>
    <w:p w14:paraId="79FE6357" w14:textId="0F9938D7" w:rsidR="000243E6" w:rsidRDefault="000243E6" w:rsidP="000243E6">
      <w:r>
        <w:t>7</w:t>
      </w:r>
    </w:p>
    <w:p w14:paraId="22791D62" w14:textId="77777777" w:rsidR="006A5E23" w:rsidRDefault="006A5E23" w:rsidP="000243E6"/>
    <w:p w14:paraId="2F360C20" w14:textId="092B92C3" w:rsidR="000243E6" w:rsidRPr="006A5E23" w:rsidRDefault="000243E6" w:rsidP="000243E6">
      <w:pPr>
        <w:rPr>
          <w:i/>
        </w:rPr>
      </w:pPr>
      <w:r w:rsidRPr="006A5E23">
        <w:rPr>
          <w:i/>
        </w:rPr>
        <w:t>Étant donné le gaz d</w:t>
      </w:r>
      <w:r w:rsidR="000C49E7">
        <w:rPr>
          <w:i/>
        </w:rPr>
        <w:t>’</w:t>
      </w:r>
      <w:r w:rsidRPr="006A5E23">
        <w:rPr>
          <w:i/>
        </w:rPr>
        <w:t>éclairage...</w:t>
      </w:r>
    </w:p>
    <w:p w14:paraId="1B68F020" w14:textId="77777777" w:rsidR="006A5E23" w:rsidRDefault="006A5E23" w:rsidP="000243E6"/>
    <w:p w14:paraId="477BE37E" w14:textId="2A7D9DE6" w:rsidR="000243E6" w:rsidRDefault="000243E6" w:rsidP="000243E6">
      <w:r>
        <w:t>l</w:t>
      </w:r>
      <w:r w:rsidR="000C49E7">
        <w:t>’</w:t>
      </w:r>
      <w:r>
        <w:t>air mort l</w:t>
      </w:r>
      <w:r w:rsidR="000C49E7">
        <w:t>’</w:t>
      </w:r>
      <w:r>
        <w:t>air qui n</w:t>
      </w:r>
      <w:r w:rsidR="000C49E7">
        <w:t>’</w:t>
      </w:r>
      <w:r>
        <w:t>a pas de fin</w:t>
      </w:r>
    </w:p>
    <w:p w14:paraId="200A1A0B" w14:textId="77777777" w:rsidR="000243E6" w:rsidRDefault="000243E6" w:rsidP="000243E6"/>
    <w:p w14:paraId="3E95E9E5" w14:textId="23D0C5F5" w:rsidR="000243E6" w:rsidRDefault="000243E6" w:rsidP="000243E6">
      <w:r>
        <w:t>étant donné le vide</w:t>
      </w:r>
    </w:p>
    <w:p w14:paraId="183ABE20" w14:textId="0E3E62F2" w:rsidR="000243E6" w:rsidRDefault="006A5E23" w:rsidP="000243E6">
      <w:r>
        <w:t>vert</w:t>
      </w:r>
      <w:r>
        <w:tab/>
      </w:r>
      <w:r w:rsidR="000243E6">
        <w:t>nu</w:t>
      </w:r>
    </w:p>
    <w:p w14:paraId="0A6684F5" w14:textId="77777777" w:rsidR="006A5E23" w:rsidRDefault="006A5E23" w:rsidP="000243E6"/>
    <w:p w14:paraId="5EBF9206" w14:textId="77777777" w:rsidR="006A5E23" w:rsidRDefault="000243E6" w:rsidP="006A5E23">
      <w:pPr>
        <w:tabs>
          <w:tab w:val="left" w:pos="1418"/>
          <w:tab w:val="left" w:pos="2410"/>
          <w:tab w:val="left" w:pos="2552"/>
        </w:tabs>
      </w:pPr>
      <w:r>
        <w:t xml:space="preserve">que Je vis </w:t>
      </w:r>
      <w:r w:rsidR="006A5E23">
        <w:tab/>
      </w:r>
      <w:r>
        <w:t xml:space="preserve">ai vécu </w:t>
      </w:r>
      <w:r w:rsidR="006A5E23">
        <w:tab/>
      </w:r>
      <w:r w:rsidR="006A5E23">
        <w:tab/>
        <w:t>vivrai</w:t>
      </w:r>
      <w:r>
        <w:t xml:space="preserve"> </w:t>
      </w:r>
    </w:p>
    <w:p w14:paraId="209C937D" w14:textId="3D57F59D" w:rsidR="000243E6" w:rsidRDefault="000243E6" w:rsidP="006A5E23">
      <w:pPr>
        <w:tabs>
          <w:tab w:val="left" w:pos="1134"/>
          <w:tab w:val="left" w:pos="2552"/>
        </w:tabs>
      </w:pPr>
      <w:r>
        <w:t xml:space="preserve">sans fin </w:t>
      </w:r>
      <w:r w:rsidR="006A5E23">
        <w:tab/>
      </w:r>
      <w:r>
        <w:t>et sans air...</w:t>
      </w:r>
    </w:p>
    <w:p w14:paraId="7276689D" w14:textId="77777777" w:rsidR="006A5E23" w:rsidRDefault="006A5E23" w:rsidP="006A5E23">
      <w:pPr>
        <w:tabs>
          <w:tab w:val="left" w:pos="1134"/>
          <w:tab w:val="left" w:pos="2552"/>
        </w:tabs>
      </w:pPr>
    </w:p>
    <w:p w14:paraId="43985468" w14:textId="77777777" w:rsidR="006A5E23" w:rsidRDefault="006A5E23" w:rsidP="006A5E23">
      <w:pPr>
        <w:tabs>
          <w:tab w:val="left" w:pos="1134"/>
          <w:tab w:val="left" w:pos="2552"/>
        </w:tabs>
      </w:pPr>
    </w:p>
    <w:p w14:paraId="63685739" w14:textId="77777777" w:rsidR="006A5E23" w:rsidRDefault="006A5E23" w:rsidP="000243E6">
      <w:r>
        <w:t>étant donné ta maigreur</w:t>
      </w:r>
    </w:p>
    <w:p w14:paraId="31D2EF4A" w14:textId="34E70DC9" w:rsidR="000243E6" w:rsidRDefault="000243E6" w:rsidP="000243E6">
      <w:r>
        <w:t>ton cou de rapace...</w:t>
      </w:r>
    </w:p>
    <w:p w14:paraId="1F0896F6" w14:textId="77777777" w:rsidR="006A5E23" w:rsidRDefault="006A5E23" w:rsidP="000243E6"/>
    <w:p w14:paraId="795D1FDB" w14:textId="39F07380" w:rsidR="006A5E23" w:rsidRDefault="000243E6" w:rsidP="000243E6">
      <w:r>
        <w:t xml:space="preserve">étant </w:t>
      </w:r>
      <w:r w:rsidR="006A5E23">
        <w:t>donné l</w:t>
      </w:r>
      <w:r w:rsidR="000C49E7">
        <w:t>’</w:t>
      </w:r>
      <w:r w:rsidR="006A5E23">
        <w:t>acharnement du chardon</w:t>
      </w:r>
    </w:p>
    <w:p w14:paraId="0432AB4D" w14:textId="039E90D0" w:rsidR="000243E6" w:rsidRDefault="000243E6" w:rsidP="000243E6">
      <w:r>
        <w:t>sur le talus d</w:t>
      </w:r>
      <w:r w:rsidR="000C49E7">
        <w:t>’</w:t>
      </w:r>
      <w:r>
        <w:t>en face...</w:t>
      </w:r>
    </w:p>
    <w:p w14:paraId="73EF01E9" w14:textId="77777777" w:rsidR="006A5E23" w:rsidRDefault="006A5E23" w:rsidP="000243E6"/>
    <w:p w14:paraId="33293A23" w14:textId="77777777" w:rsidR="006A5E23" w:rsidRDefault="006A5E23" w:rsidP="000243E6"/>
    <w:p w14:paraId="26E24C0A" w14:textId="77777777" w:rsidR="000243E6" w:rsidRDefault="000243E6" w:rsidP="000243E6">
      <w:r>
        <w:t>étant donné la survie</w:t>
      </w:r>
    </w:p>
    <w:p w14:paraId="7EDA7942" w14:textId="53019A29" w:rsidR="006A5E23" w:rsidRDefault="000243E6" w:rsidP="000243E6">
      <w:r>
        <w:t>d</w:t>
      </w:r>
      <w:r w:rsidR="000C49E7">
        <w:t>’</w:t>
      </w:r>
      <w:r>
        <w:t>un</w:t>
      </w:r>
      <w:r w:rsidR="006A5E23">
        <w:t>e oreille romane dans la ruelle</w:t>
      </w:r>
    </w:p>
    <w:p w14:paraId="528BF5C5" w14:textId="1E6AD5BC" w:rsidR="000243E6" w:rsidRDefault="000243E6" w:rsidP="000243E6">
      <w:r>
        <w:t>sans reflets</w:t>
      </w:r>
    </w:p>
    <w:p w14:paraId="5E60741C" w14:textId="77777777" w:rsidR="000243E6" w:rsidRDefault="000243E6" w:rsidP="000243E6">
      <w:r>
        <w:t>de ton iris byzantin...</w:t>
      </w:r>
    </w:p>
    <w:p w14:paraId="38BDE0E4" w14:textId="77777777" w:rsidR="006A5E23" w:rsidRDefault="006A5E23" w:rsidP="000243E6"/>
    <w:p w14:paraId="35534571" w14:textId="77777777" w:rsidR="000243E6" w:rsidRDefault="000243E6" w:rsidP="000243E6">
      <w:r>
        <w:t>étant donné le deuil et la vou</w:t>
      </w:r>
      <w:r>
        <w:rPr>
          <w:rFonts w:ascii="Calibri" w:eastAsia="Calibri" w:hAnsi="Calibri" w:cs="Calibri"/>
        </w:rPr>
        <w:t>̂</w:t>
      </w:r>
      <w:r>
        <w:t>te</w:t>
      </w:r>
    </w:p>
    <w:p w14:paraId="5216BC7B" w14:textId="18A33A21" w:rsidR="006A5E23" w:rsidRDefault="000243E6" w:rsidP="000243E6">
      <w:r>
        <w:t>et l</w:t>
      </w:r>
      <w:r w:rsidR="000C49E7">
        <w:t>’</w:t>
      </w:r>
      <w:r>
        <w:t>ac</w:t>
      </w:r>
      <w:r w:rsidR="006A5E23">
        <w:t>commodation de l</w:t>
      </w:r>
      <w:r w:rsidR="000C49E7">
        <w:t>’</w:t>
      </w:r>
      <w:r w:rsidR="006A5E23">
        <w:t>une à l</w:t>
      </w:r>
      <w:r w:rsidR="000C49E7">
        <w:t>’</w:t>
      </w:r>
      <w:r w:rsidR="006A5E23">
        <w:t>autre</w:t>
      </w:r>
    </w:p>
    <w:p w14:paraId="569BCFC6" w14:textId="5DF56ABA" w:rsidR="000243E6" w:rsidRDefault="000243E6" w:rsidP="000243E6">
      <w:r>
        <w:t>et la poussée du go</w:t>
      </w:r>
      <w:r w:rsidR="000C49E7">
        <w:t>i</w:t>
      </w:r>
      <w:r>
        <w:t>tre</w:t>
      </w:r>
    </w:p>
    <w:p w14:paraId="327EC2F6" w14:textId="77777777" w:rsidR="000243E6" w:rsidRDefault="000243E6" w:rsidP="000243E6">
      <w:r>
        <w:t>en chacun...</w:t>
      </w:r>
    </w:p>
    <w:p w14:paraId="1C49598B" w14:textId="77777777" w:rsidR="006A5E23" w:rsidRDefault="006A5E23" w:rsidP="000243E6"/>
    <w:p w14:paraId="44FCDDDF" w14:textId="77777777" w:rsidR="006A5E23" w:rsidRDefault="006A5E23" w:rsidP="000243E6"/>
    <w:p w14:paraId="440A1DA6" w14:textId="77777777" w:rsidR="000243E6" w:rsidRDefault="000243E6" w:rsidP="000243E6">
      <w:r>
        <w:t>ce que les mai</w:t>
      </w:r>
      <w:r>
        <w:rPr>
          <w:rFonts w:ascii="Calibri" w:eastAsia="Calibri" w:hAnsi="Calibri" w:cs="Calibri"/>
        </w:rPr>
        <w:t>̂</w:t>
      </w:r>
      <w:r>
        <w:t>tres-mots recrachent</w:t>
      </w:r>
    </w:p>
    <w:p w14:paraId="33D88C94" w14:textId="77777777" w:rsidR="006A5E23" w:rsidRDefault="006A5E23" w:rsidP="000243E6"/>
    <w:p w14:paraId="532051AE" w14:textId="3394ED23" w:rsidR="000243E6" w:rsidRDefault="000243E6" w:rsidP="000243E6">
      <w:r>
        <w:t>avant l</w:t>
      </w:r>
      <w:r w:rsidR="000C49E7">
        <w:t>’</w:t>
      </w:r>
      <w:r>
        <w:t>aube, en rupture</w:t>
      </w:r>
    </w:p>
    <w:p w14:paraId="19EA5B07" w14:textId="77777777" w:rsidR="000243E6" w:rsidRDefault="000243E6" w:rsidP="000243E6">
      <w:r>
        <w:t>de fiel</w:t>
      </w:r>
    </w:p>
    <w:p w14:paraId="4EB2D4B6" w14:textId="67179BA7" w:rsidR="000243E6" w:rsidRDefault="000243E6" w:rsidP="000243E6">
      <w:r>
        <w:t>ce n</w:t>
      </w:r>
      <w:r w:rsidR="000C49E7">
        <w:t>’</w:t>
      </w:r>
      <w:r>
        <w:t>est plus</w:t>
      </w:r>
    </w:p>
    <w:p w14:paraId="308ED6E6" w14:textId="77777777" w:rsidR="006A5E23" w:rsidRDefault="000243E6" w:rsidP="000243E6">
      <w:r>
        <w:t>le</w:t>
      </w:r>
      <w:r w:rsidR="006A5E23">
        <w:t xml:space="preserve"> monde, dans sa mort, suspendu,</w:t>
      </w:r>
    </w:p>
    <w:p w14:paraId="3D973AA9" w14:textId="72D6FD68" w:rsidR="000243E6" w:rsidRDefault="000243E6" w:rsidP="000243E6">
      <w:r>
        <w:t>sagittaire décomposé...</w:t>
      </w:r>
    </w:p>
    <w:p w14:paraId="3CC48667" w14:textId="77777777" w:rsidR="006A5E23" w:rsidRDefault="006A5E23" w:rsidP="000243E6"/>
    <w:p w14:paraId="5A64EE90" w14:textId="77777777" w:rsidR="006A5E23" w:rsidRDefault="006A5E23" w:rsidP="000243E6"/>
    <w:p w14:paraId="25FC6E61" w14:textId="4C077EB6" w:rsidR="006A5E23" w:rsidRDefault="000243E6" w:rsidP="000243E6">
      <w:r>
        <w:t>...</w:t>
      </w:r>
      <w:r w:rsidR="00EA7532">
        <w:t xml:space="preserve"> </w:t>
      </w:r>
      <w:r w:rsidR="006A5E23">
        <w:t>mais dérivant du fond de l</w:t>
      </w:r>
      <w:r w:rsidR="000C49E7">
        <w:t>’</w:t>
      </w:r>
      <w:r w:rsidR="006A5E23">
        <w:t>œil</w:t>
      </w:r>
    </w:p>
    <w:p w14:paraId="449F02A6" w14:textId="77777777" w:rsidR="006A5E23" w:rsidRDefault="006A5E23" w:rsidP="000243E6"/>
    <w:p w14:paraId="23356DDA" w14:textId="77777777" w:rsidR="006A5E23" w:rsidRDefault="006A5E23" w:rsidP="000243E6"/>
    <w:p w14:paraId="6DB2387D" w14:textId="60234871" w:rsidR="000243E6" w:rsidRDefault="000243E6" w:rsidP="000243E6">
      <w:r>
        <w:t>et aggravant sa cécité</w:t>
      </w:r>
    </w:p>
    <w:p w14:paraId="692DFE1B" w14:textId="4BBBB31E" w:rsidR="000243E6" w:rsidRDefault="006A5E23" w:rsidP="000243E6">
      <w:r>
        <w:t xml:space="preserve">une pincée de poivre, </w:t>
      </w:r>
      <w:r w:rsidR="000243E6">
        <w:t>ou,</w:t>
      </w:r>
    </w:p>
    <w:p w14:paraId="247A44D3" w14:textId="6EB95F39" w:rsidR="000243E6" w:rsidRDefault="000243E6" w:rsidP="000243E6">
      <w:r>
        <w:t xml:space="preserve">rouge, </w:t>
      </w:r>
      <w:r w:rsidR="000C49E7">
        <w:t>—</w:t>
      </w:r>
      <w:r>
        <w:t xml:space="preserve"> </w:t>
      </w:r>
      <w:r w:rsidRPr="006A5E23">
        <w:rPr>
          <w:i/>
        </w:rPr>
        <w:t>un élevage de poussière</w:t>
      </w:r>
      <w:r>
        <w:t>...</w:t>
      </w:r>
    </w:p>
    <w:p w14:paraId="7AD362E2" w14:textId="77777777" w:rsidR="006A5E23" w:rsidRDefault="006A5E23" w:rsidP="000243E6"/>
    <w:p w14:paraId="1A8561E7" w14:textId="77777777" w:rsidR="006A5E23" w:rsidRDefault="006A5E23" w:rsidP="000243E6"/>
    <w:p w14:paraId="16EDD880" w14:textId="77777777" w:rsidR="006A5E23" w:rsidRDefault="006A5E23" w:rsidP="006A5E23">
      <w:pPr>
        <w:pBdr>
          <w:bottom w:val="single" w:sz="4" w:space="1" w:color="auto"/>
        </w:pBdr>
        <w:ind w:right="1978"/>
      </w:pPr>
    </w:p>
    <w:p w14:paraId="14A509FA" w14:textId="1BE4B9AF" w:rsidR="000243E6" w:rsidRPr="006A5E23" w:rsidRDefault="006A5E23" w:rsidP="000243E6">
      <w:pPr>
        <w:rPr>
          <w:i/>
          <w:sz w:val="20"/>
          <w:szCs w:val="20"/>
        </w:rPr>
      </w:pPr>
      <w:r w:rsidRPr="006A5E23">
        <w:rPr>
          <w:i/>
          <w:sz w:val="20"/>
          <w:szCs w:val="20"/>
        </w:rPr>
        <w:t>* Publié avec des collages et des sérigraphies de Raquel</w:t>
      </w:r>
    </w:p>
    <w:p w14:paraId="610B5B26" w14:textId="1A7C7E36" w:rsidR="00B338D9" w:rsidRDefault="000243E6" w:rsidP="000243E6">
      <w:r>
        <w:t xml:space="preserve">    </w:t>
      </w:r>
    </w:p>
    <w:sectPr w:rsidR="00B338D9" w:rsidSect="00262B2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D9"/>
    <w:rsid w:val="000243E6"/>
    <w:rsid w:val="000C49E7"/>
    <w:rsid w:val="00262B27"/>
    <w:rsid w:val="00306F5A"/>
    <w:rsid w:val="003D0A60"/>
    <w:rsid w:val="00405129"/>
    <w:rsid w:val="00675C82"/>
    <w:rsid w:val="006A5E23"/>
    <w:rsid w:val="00B338D9"/>
    <w:rsid w:val="00EA7532"/>
    <w:rsid w:val="00F6542B"/>
    <w:rsid w:val="00F7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C78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8D9"/>
    <w:rPr>
      <w:rFonts w:asciiTheme="majorEastAsia" w:hAnsiTheme="maj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6A5E23"/>
    <w:rPr>
      <w:rFonts w:ascii="Helvetica" w:hAnsi="Helvetica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Jacques Dupin. Le désœuvrement.docx</Template>
  <TotalTime>26</TotalTime>
  <Pages>8</Pages>
  <Words>529</Words>
  <Characters>2911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6</cp:revision>
  <dcterms:created xsi:type="dcterms:W3CDTF">2017-12-14T18:41:00Z</dcterms:created>
  <dcterms:modified xsi:type="dcterms:W3CDTF">2017-12-14T19:25:00Z</dcterms:modified>
</cp:coreProperties>
</file>