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12099" w14:textId="77777777" w:rsidR="00FE5E9C" w:rsidRDefault="00FE5E9C" w:rsidP="00FE5E9C">
      <w:proofErr w:type="spellStart"/>
      <w:r>
        <w:t>Joe</w:t>
      </w:r>
      <w:r>
        <w:rPr>
          <w:rFonts w:ascii="Calibri" w:eastAsia="Calibri" w:hAnsi="Calibri" w:cs="Calibri"/>
        </w:rPr>
        <w:t>̈</w:t>
      </w:r>
      <w:r>
        <w:t>l</w:t>
      </w:r>
      <w:proofErr w:type="spellEnd"/>
      <w:r>
        <w:t xml:space="preserve"> </w:t>
      </w:r>
      <w:proofErr w:type="spellStart"/>
      <w:r>
        <w:t>Kermarrec</w:t>
      </w:r>
      <w:proofErr w:type="spellEnd"/>
    </w:p>
    <w:p w14:paraId="4F6C7F2C" w14:textId="77777777" w:rsidR="00FE5E9C" w:rsidRDefault="00FE5E9C" w:rsidP="00FE5E9C"/>
    <w:p w14:paraId="1057A2EA" w14:textId="77777777" w:rsidR="00FE5E9C" w:rsidRDefault="00FE5E9C" w:rsidP="00FE5E9C"/>
    <w:p w14:paraId="0D119C04" w14:textId="77777777" w:rsidR="00FE5E9C" w:rsidRDefault="00FE5E9C" w:rsidP="00FE5E9C">
      <w:r>
        <w:t xml:space="preserve">SUITE A ... </w:t>
      </w:r>
      <w:proofErr w:type="spellStart"/>
      <w:r>
        <w:t>anna</w:t>
      </w:r>
      <w:proofErr w:type="spellEnd"/>
      <w:r>
        <w:t>, le temps, la gratification*</w:t>
      </w:r>
    </w:p>
    <w:p w14:paraId="779AF0FC" w14:textId="77777777" w:rsidR="00FE5E9C" w:rsidRDefault="00FE5E9C" w:rsidP="00FE5E9C"/>
    <w:p w14:paraId="0E1BE1D8" w14:textId="77777777" w:rsidR="00FE5E9C" w:rsidRDefault="00FE5E9C" w:rsidP="00FE5E9C"/>
    <w:p w14:paraId="5EB3DD54" w14:textId="77777777" w:rsidR="00FE5E9C" w:rsidRDefault="00FE5E9C" w:rsidP="00FE5E9C">
      <w:r>
        <w:t>« </w:t>
      </w:r>
      <w:proofErr w:type="gramStart"/>
      <w:r>
        <w:t>ce</w:t>
      </w:r>
      <w:proofErr w:type="gramEnd"/>
      <w:r>
        <w:t xml:space="preserve"> cahier ne peut </w:t>
      </w:r>
      <w:proofErr w:type="spellStart"/>
      <w:r>
        <w:rPr>
          <w:rFonts w:ascii="Calibri" w:eastAsia="Calibri" w:hAnsi="Calibri" w:cs="Calibri"/>
        </w:rPr>
        <w:t>ê</w:t>
      </w:r>
      <w:r>
        <w:t>tre</w:t>
      </w:r>
      <w:proofErr w:type="spellEnd"/>
      <w:r>
        <w:t xml:space="preserve"> que le sig</w:t>
      </w:r>
      <w:r>
        <w:t xml:space="preserve">ne de la </w:t>
      </w:r>
      <w:proofErr w:type="spellStart"/>
      <w:r>
        <w:t>parenthèse</w:t>
      </w:r>
      <w:proofErr w:type="spellEnd"/>
      <w:r>
        <w:t>; deux arcs</w:t>
      </w:r>
    </w:p>
    <w:p w14:paraId="353ED2C2" w14:textId="77777777" w:rsidR="00FE5E9C" w:rsidRDefault="00FE5E9C" w:rsidP="00FE5E9C">
      <w:proofErr w:type="spellStart"/>
      <w:proofErr w:type="gramStart"/>
      <w:r>
        <w:t>opposés</w:t>
      </w:r>
      <w:proofErr w:type="spellEnd"/>
      <w:proofErr w:type="gramEnd"/>
      <w:r>
        <w:t xml:space="preserve"> tendus par un blanc central.</w:t>
      </w:r>
      <w:r>
        <w:t> »</w:t>
      </w:r>
    </w:p>
    <w:p w14:paraId="46281DE4" w14:textId="77777777" w:rsidR="00FE5E9C" w:rsidRDefault="00FE5E9C" w:rsidP="00FE5E9C">
      <w:pPr>
        <w:pBdr>
          <w:bottom w:val="single" w:sz="4" w:space="1" w:color="auto"/>
        </w:pBdr>
        <w:ind w:right="6372"/>
      </w:pPr>
    </w:p>
    <w:p w14:paraId="0C0F7D43" w14:textId="77777777" w:rsidR="00FE5E9C" w:rsidRDefault="00FE5E9C" w:rsidP="00FE5E9C"/>
    <w:p w14:paraId="4945271D" w14:textId="77777777" w:rsidR="00FE5E9C" w:rsidRPr="006B3356" w:rsidRDefault="00FE5E9C" w:rsidP="006B3356">
      <w:pPr>
        <w:ind w:right="2970"/>
        <w:rPr>
          <w:spacing w:val="1"/>
        </w:rPr>
      </w:pPr>
      <w:proofErr w:type="gramStart"/>
      <w:r w:rsidRPr="006B3356">
        <w:rPr>
          <w:spacing w:val="1"/>
        </w:rPr>
        <w:t>l'image</w:t>
      </w:r>
      <w:proofErr w:type="gramEnd"/>
      <w:r w:rsidRPr="006B3356">
        <w:rPr>
          <w:spacing w:val="1"/>
        </w:rPr>
        <w:t>, en gamme blanche, se ferme à toute signif</w:t>
      </w:r>
      <w:r w:rsidRPr="006B3356">
        <w:rPr>
          <w:spacing w:val="1"/>
        </w:rPr>
        <w:t>ication pour</w:t>
      </w:r>
    </w:p>
    <w:p w14:paraId="7CFA7114" w14:textId="77777777" w:rsidR="00FE5E9C" w:rsidRDefault="00FE5E9C" w:rsidP="00FE5E9C">
      <w:proofErr w:type="spellStart"/>
      <w:proofErr w:type="gramStart"/>
      <w:r>
        <w:t>e</w:t>
      </w:r>
      <w:r>
        <w:rPr>
          <w:rFonts w:ascii="Calibri" w:eastAsia="Calibri" w:hAnsi="Calibri" w:cs="Calibri"/>
        </w:rPr>
        <w:t>̂</w:t>
      </w:r>
      <w:r>
        <w:t>tre</w:t>
      </w:r>
      <w:proofErr w:type="spellEnd"/>
      <w:proofErr w:type="gramEnd"/>
      <w:r>
        <w:t xml:space="preserve"> là ouverte sans apaisement</w:t>
      </w:r>
    </w:p>
    <w:p w14:paraId="2ED0FB89" w14:textId="77777777" w:rsidR="00FE5E9C" w:rsidRDefault="00FE5E9C" w:rsidP="00FE5E9C">
      <w:pPr>
        <w:pBdr>
          <w:bottom w:val="single" w:sz="4" w:space="1" w:color="auto"/>
        </w:pBdr>
        <w:ind w:right="6372"/>
      </w:pPr>
    </w:p>
    <w:p w14:paraId="224E8692" w14:textId="77777777" w:rsidR="00FE5E9C" w:rsidRDefault="00FE5E9C" w:rsidP="00FE5E9C"/>
    <w:p w14:paraId="398D53AD" w14:textId="77777777" w:rsidR="00FE5E9C" w:rsidRPr="006463A3" w:rsidRDefault="00FE5E9C" w:rsidP="006B3356">
      <w:pPr>
        <w:ind w:right="2970"/>
        <w:rPr>
          <w:spacing w:val="5"/>
        </w:rPr>
      </w:pPr>
      <w:proofErr w:type="gramStart"/>
      <w:r w:rsidRPr="006463A3">
        <w:rPr>
          <w:spacing w:val="5"/>
        </w:rPr>
        <w:t>au</w:t>
      </w:r>
      <w:proofErr w:type="gramEnd"/>
      <w:r w:rsidRPr="006463A3">
        <w:rPr>
          <w:spacing w:val="5"/>
        </w:rPr>
        <w:t xml:space="preserve"> jeu des quatre coins le centre s'enfile en </w:t>
      </w:r>
      <w:proofErr w:type="spellStart"/>
      <w:r w:rsidRPr="006463A3">
        <w:rPr>
          <w:spacing w:val="5"/>
        </w:rPr>
        <w:t>abi</w:t>
      </w:r>
      <w:r w:rsidRPr="006463A3">
        <w:rPr>
          <w:rFonts w:ascii="Calibri" w:eastAsia="Calibri" w:hAnsi="Calibri" w:cs="Calibri"/>
          <w:spacing w:val="5"/>
        </w:rPr>
        <w:t>̂</w:t>
      </w:r>
      <w:r w:rsidRPr="006463A3">
        <w:rPr>
          <w:spacing w:val="5"/>
        </w:rPr>
        <w:t>me</w:t>
      </w:r>
      <w:proofErr w:type="spellEnd"/>
      <w:r w:rsidRPr="006463A3">
        <w:rPr>
          <w:spacing w:val="5"/>
        </w:rPr>
        <w:t>; la lecture</w:t>
      </w:r>
    </w:p>
    <w:p w14:paraId="7DCFD602" w14:textId="77777777" w:rsidR="00FE5E9C" w:rsidRDefault="00FE5E9C" w:rsidP="00FE5E9C">
      <w:proofErr w:type="gramStart"/>
      <w:r>
        <w:t>se</w:t>
      </w:r>
      <w:proofErr w:type="gramEnd"/>
      <w:r>
        <w:t xml:space="preserve"> creuse, implose, et rien.</w:t>
      </w:r>
    </w:p>
    <w:p w14:paraId="2951F37A" w14:textId="77777777" w:rsidR="00FE5E9C" w:rsidRDefault="00FE5E9C" w:rsidP="00FE5E9C">
      <w:pPr>
        <w:pBdr>
          <w:bottom w:val="single" w:sz="4" w:space="1" w:color="auto"/>
        </w:pBdr>
        <w:ind w:right="6372"/>
      </w:pPr>
    </w:p>
    <w:p w14:paraId="47F666C3" w14:textId="77777777" w:rsidR="00FE5E9C" w:rsidRDefault="00FE5E9C" w:rsidP="00FE5E9C"/>
    <w:p w14:paraId="52D11FB4" w14:textId="77777777" w:rsidR="00FE5E9C" w:rsidRDefault="00FE5E9C" w:rsidP="00FE5E9C">
      <w:proofErr w:type="gramStart"/>
      <w:r>
        <w:t>que</w:t>
      </w:r>
      <w:proofErr w:type="gramEnd"/>
      <w:r>
        <w:t xml:space="preserve"> me fait ce cygne gardien du sens</w:t>
      </w:r>
    </w:p>
    <w:p w14:paraId="3BBA2691" w14:textId="77777777" w:rsidR="00FE5E9C" w:rsidRDefault="00FE5E9C" w:rsidP="00FE5E9C">
      <w:pPr>
        <w:pBdr>
          <w:bottom w:val="single" w:sz="4" w:space="1" w:color="auto"/>
        </w:pBdr>
        <w:ind w:right="6372"/>
      </w:pPr>
    </w:p>
    <w:p w14:paraId="6F664AE9" w14:textId="77777777" w:rsidR="00FE5E9C" w:rsidRDefault="00FE5E9C" w:rsidP="00FE5E9C"/>
    <w:p w14:paraId="4254BC5D" w14:textId="77777777" w:rsidR="00FE5E9C" w:rsidRDefault="00FE5E9C" w:rsidP="00FE5E9C">
      <w:proofErr w:type="spellStart"/>
      <w:proofErr w:type="gramStart"/>
      <w:r>
        <w:t>e</w:t>
      </w:r>
      <w:r>
        <w:rPr>
          <w:rFonts w:ascii="Calibri" w:eastAsia="Calibri" w:hAnsi="Calibri" w:cs="Calibri"/>
        </w:rPr>
        <w:t>̂</w:t>
      </w:r>
      <w:r>
        <w:t>tre</w:t>
      </w:r>
      <w:proofErr w:type="spellEnd"/>
      <w:proofErr w:type="gramEnd"/>
      <w:r>
        <w:t xml:space="preserve"> hors </w:t>
      </w:r>
      <w:proofErr w:type="spellStart"/>
      <w:r>
        <w:t>scène</w:t>
      </w:r>
      <w:proofErr w:type="spellEnd"/>
      <w:r>
        <w:t xml:space="preserve"> et </w:t>
      </w:r>
      <w:proofErr w:type="spellStart"/>
      <w:r>
        <w:rPr>
          <w:rFonts w:ascii="Calibri" w:eastAsia="Calibri" w:hAnsi="Calibri" w:cs="Calibri"/>
        </w:rPr>
        <w:t>ê</w:t>
      </w:r>
      <w:r>
        <w:t>tre</w:t>
      </w:r>
      <w:proofErr w:type="spellEnd"/>
      <w:r>
        <w:t xml:space="preserve"> </w:t>
      </w:r>
      <w:proofErr w:type="spellStart"/>
      <w:r>
        <w:t>enclos</w:t>
      </w:r>
      <w:proofErr w:type="spellEnd"/>
    </w:p>
    <w:p w14:paraId="47CB0F08" w14:textId="77777777" w:rsidR="00FE5E9C" w:rsidRDefault="00FE5E9C" w:rsidP="00FE5E9C">
      <w:proofErr w:type="gramStart"/>
      <w:r>
        <w:t>l'</w:t>
      </w:r>
      <w:proofErr w:type="spellStart"/>
      <w:r>
        <w:t>obscénite</w:t>
      </w:r>
      <w:proofErr w:type="spellEnd"/>
      <w:r>
        <w:t>́</w:t>
      </w:r>
      <w:proofErr w:type="gramEnd"/>
      <w:r>
        <w:t xml:space="preserve"> de dire</w:t>
      </w:r>
    </w:p>
    <w:p w14:paraId="540C782D" w14:textId="77777777" w:rsidR="00FE5E9C" w:rsidRDefault="00FE5E9C" w:rsidP="00FE5E9C">
      <w:pPr>
        <w:pBdr>
          <w:bottom w:val="single" w:sz="4" w:space="1" w:color="auto"/>
        </w:pBdr>
        <w:ind w:right="6372"/>
      </w:pPr>
    </w:p>
    <w:p w14:paraId="7D6B411E" w14:textId="77777777" w:rsidR="00FE5E9C" w:rsidRDefault="00FE5E9C" w:rsidP="00FE5E9C"/>
    <w:p w14:paraId="16AE15E2" w14:textId="77777777" w:rsidR="006463A3" w:rsidRDefault="00FE5E9C" w:rsidP="00FE5E9C">
      <w:proofErr w:type="gramStart"/>
      <w:r>
        <w:t>il</w:t>
      </w:r>
      <w:proofErr w:type="gramEnd"/>
      <w:r>
        <w:t xml:space="preserve"> fallait un corps en</w:t>
      </w:r>
      <w:r>
        <w:t xml:space="preserve">tier pour </w:t>
      </w:r>
      <w:proofErr w:type="spellStart"/>
      <w:r>
        <w:t>définir</w:t>
      </w:r>
      <w:proofErr w:type="spellEnd"/>
      <w:r>
        <w:t xml:space="preserve"> ce lieu</w:t>
      </w:r>
    </w:p>
    <w:p w14:paraId="2F8A4DDA" w14:textId="77777777" w:rsidR="00FE5E9C" w:rsidRDefault="00FE5E9C" w:rsidP="006463A3">
      <w:pPr>
        <w:ind w:right="2970"/>
      </w:pPr>
      <w:proofErr w:type="gramStart"/>
      <w:r>
        <w:t>et</w:t>
      </w:r>
      <w:proofErr w:type="gramEnd"/>
      <w:r>
        <w:t xml:space="preserve"> à chaque instant l'espace se </w:t>
      </w:r>
      <w:proofErr w:type="spellStart"/>
      <w:r>
        <w:t>défait</w:t>
      </w:r>
      <w:proofErr w:type="spellEnd"/>
      <w:r>
        <w:t>.</w:t>
      </w:r>
    </w:p>
    <w:p w14:paraId="67D97A5C" w14:textId="77777777" w:rsidR="00FE5E9C" w:rsidRDefault="00FE5E9C" w:rsidP="00FE5E9C">
      <w:pPr>
        <w:pBdr>
          <w:bottom w:val="single" w:sz="4" w:space="1" w:color="auto"/>
        </w:pBdr>
        <w:ind w:right="6372"/>
      </w:pPr>
    </w:p>
    <w:p w14:paraId="1D381748" w14:textId="77777777" w:rsidR="00FE5E9C" w:rsidRDefault="00FE5E9C" w:rsidP="00FE5E9C"/>
    <w:p w14:paraId="0BE1E24D" w14:textId="77777777" w:rsidR="00FE5E9C" w:rsidRDefault="00FE5E9C" w:rsidP="00FE5E9C">
      <w:proofErr w:type="gramStart"/>
      <w:r>
        <w:t>ce</w:t>
      </w:r>
      <w:proofErr w:type="gramEnd"/>
      <w:r>
        <w:t xml:space="preserve"> cahier aurait pu avoir pour titre</w:t>
      </w:r>
    </w:p>
    <w:p w14:paraId="73B35FD6" w14:textId="77777777" w:rsidR="00FE5E9C" w:rsidRDefault="00FE5E9C" w:rsidP="006463A3">
      <w:pPr>
        <w:ind w:left="1985" w:firstLine="281"/>
      </w:pPr>
      <w:proofErr w:type="gramStart"/>
      <w:r>
        <w:t>l'ogre</w:t>
      </w:r>
      <w:proofErr w:type="gramEnd"/>
      <w:r>
        <w:t>, la fente, la rage</w:t>
      </w:r>
    </w:p>
    <w:p w14:paraId="437099F7" w14:textId="77777777" w:rsidR="00FE5E9C" w:rsidRDefault="00FE5E9C" w:rsidP="006463A3">
      <w:pPr>
        <w:tabs>
          <w:tab w:val="left" w:pos="2268"/>
        </w:tabs>
        <w:ind w:right="2970"/>
      </w:pPr>
      <w:proofErr w:type="gramStart"/>
      <w:r>
        <w:t>ou</w:t>
      </w:r>
      <w:proofErr w:type="gramEnd"/>
      <w:r>
        <w:t xml:space="preserve"> encore </w:t>
      </w:r>
      <w:r w:rsidR="006463A3">
        <w:tab/>
      </w:r>
      <w:r>
        <w:t xml:space="preserve">la marque, la </w:t>
      </w:r>
      <w:proofErr w:type="spellStart"/>
      <w:r>
        <w:t>dépendance</w:t>
      </w:r>
      <w:proofErr w:type="spellEnd"/>
      <w:r>
        <w:t>, l'</w:t>
      </w:r>
      <w:proofErr w:type="spellStart"/>
      <w:r>
        <w:t>indifférence</w:t>
      </w:r>
      <w:proofErr w:type="spellEnd"/>
    </w:p>
    <w:p w14:paraId="51CF7112" w14:textId="77777777" w:rsidR="006463A3" w:rsidRPr="006B3356" w:rsidRDefault="00FE5E9C" w:rsidP="006B3356">
      <w:pPr>
        <w:ind w:right="2970"/>
        <w:rPr>
          <w:spacing w:val="-3"/>
        </w:rPr>
      </w:pPr>
      <w:proofErr w:type="gramStart"/>
      <w:r w:rsidRPr="006B3356">
        <w:rPr>
          <w:spacing w:val="-3"/>
        </w:rPr>
        <w:t>mais</w:t>
      </w:r>
      <w:proofErr w:type="gramEnd"/>
      <w:r w:rsidRPr="006B3356">
        <w:rPr>
          <w:spacing w:val="-3"/>
        </w:rPr>
        <w:t xml:space="preserve"> l'ironie veut que ces vieux chapeaux</w:t>
      </w:r>
      <w:r w:rsidRPr="006B3356">
        <w:rPr>
          <w:spacing w:val="-3"/>
          <w:sz w:val="28"/>
          <w:szCs w:val="28"/>
        </w:rPr>
        <w:t xml:space="preserve"> </w:t>
      </w:r>
      <w:r w:rsidRPr="006B3356">
        <w:rPr>
          <w:spacing w:val="-3"/>
        </w:rPr>
        <w:t>ne</w:t>
      </w:r>
      <w:r w:rsidRPr="006B3356">
        <w:rPr>
          <w:spacing w:val="-3"/>
          <w:sz w:val="28"/>
          <w:szCs w:val="28"/>
        </w:rPr>
        <w:t xml:space="preserve"> </w:t>
      </w:r>
      <w:r w:rsidRPr="006B3356">
        <w:rPr>
          <w:spacing w:val="-3"/>
        </w:rPr>
        <w:t>servent</w:t>
      </w:r>
      <w:r w:rsidRPr="006B3356">
        <w:rPr>
          <w:spacing w:val="-3"/>
          <w:sz w:val="28"/>
          <w:szCs w:val="28"/>
        </w:rPr>
        <w:t xml:space="preserve"> </w:t>
      </w:r>
      <w:r w:rsidRPr="006B3356">
        <w:rPr>
          <w:spacing w:val="-3"/>
        </w:rPr>
        <w:t>qu'</w:t>
      </w:r>
      <w:proofErr w:type="spellStart"/>
      <w:r w:rsidRPr="006B3356">
        <w:rPr>
          <w:spacing w:val="-3"/>
        </w:rPr>
        <w:t>a</w:t>
      </w:r>
      <w:proofErr w:type="spellEnd"/>
      <w:r w:rsidRPr="006B3356">
        <w:rPr>
          <w:spacing w:val="-3"/>
        </w:rPr>
        <w:t>̀</w:t>
      </w:r>
      <w:r w:rsidRPr="006B3356">
        <w:rPr>
          <w:spacing w:val="-3"/>
          <w:sz w:val="28"/>
          <w:szCs w:val="28"/>
        </w:rPr>
        <w:t xml:space="preserve"> </w:t>
      </w:r>
      <w:r w:rsidRPr="006B3356">
        <w:rPr>
          <w:spacing w:val="-3"/>
        </w:rPr>
        <w:t>couvrir</w:t>
      </w:r>
    </w:p>
    <w:p w14:paraId="1E319F4D" w14:textId="77777777" w:rsidR="00FE5E9C" w:rsidRDefault="006B3356" w:rsidP="00FE5E9C">
      <w:proofErr w:type="gramStart"/>
      <w:r>
        <w:t>le</w:t>
      </w:r>
      <w:proofErr w:type="gramEnd"/>
      <w:r>
        <w:t xml:space="preserve"> </w:t>
      </w:r>
      <w:r w:rsidR="00FE5E9C">
        <w:t>je miné.</w:t>
      </w:r>
    </w:p>
    <w:p w14:paraId="70B905B1" w14:textId="77777777" w:rsidR="006463A3" w:rsidRDefault="00FE5E9C" w:rsidP="00FE5E9C">
      <w:proofErr w:type="gramStart"/>
      <w:r>
        <w:t>inscrire</w:t>
      </w:r>
      <w:proofErr w:type="gramEnd"/>
      <w:r>
        <w:t xml:space="preserve"> des phrases pour la </w:t>
      </w:r>
      <w:proofErr w:type="spellStart"/>
      <w:r>
        <w:t>rép</w:t>
      </w:r>
      <w:r w:rsidR="006463A3">
        <w:t>étition</w:t>
      </w:r>
      <w:proofErr w:type="spellEnd"/>
      <w:r w:rsidR="006B3356">
        <w:t> :</w:t>
      </w:r>
      <w:r w:rsidR="006463A3">
        <w:t xml:space="preserve"> devant, la question,</w:t>
      </w:r>
    </w:p>
    <w:p w14:paraId="051C4466" w14:textId="77777777" w:rsidR="00FE5E9C" w:rsidRDefault="00FE5E9C" w:rsidP="00FE5E9C">
      <w:proofErr w:type="gramStart"/>
      <w:r>
        <w:t>jamais</w:t>
      </w:r>
      <w:proofErr w:type="gramEnd"/>
      <w:r>
        <w:t xml:space="preserve"> </w:t>
      </w:r>
      <w:proofErr w:type="spellStart"/>
      <w:r>
        <w:t>présente</w:t>
      </w:r>
      <w:proofErr w:type="spellEnd"/>
    </w:p>
    <w:p w14:paraId="2878C284" w14:textId="77777777" w:rsidR="00FE5E9C" w:rsidRDefault="00FE5E9C" w:rsidP="00FE5E9C">
      <w:proofErr w:type="gramStart"/>
      <w:r>
        <w:t>à</w:t>
      </w:r>
      <w:proofErr w:type="gramEnd"/>
      <w:r>
        <w:t xml:space="preserve"> l'instant </w:t>
      </w:r>
      <w:proofErr w:type="spellStart"/>
      <w:r>
        <w:t>posée</w:t>
      </w:r>
      <w:proofErr w:type="spellEnd"/>
      <w:r w:rsidR="006B3356">
        <w:t xml:space="preserve"> ; </w:t>
      </w:r>
      <w:r>
        <w:t>l'ironie est l'instant du questionnement.</w:t>
      </w:r>
    </w:p>
    <w:p w14:paraId="3BCB040A" w14:textId="77777777" w:rsidR="00FE5E9C" w:rsidRDefault="00FE5E9C" w:rsidP="00FE5E9C"/>
    <w:p w14:paraId="7666D569" w14:textId="77777777" w:rsidR="00FE5E9C" w:rsidRDefault="00FE5E9C" w:rsidP="00FE5E9C"/>
    <w:p w14:paraId="62161EEB" w14:textId="77777777" w:rsidR="00FE5E9C" w:rsidRDefault="00FE5E9C" w:rsidP="00FE5E9C">
      <w:bookmarkStart w:id="0" w:name="_GoBack"/>
      <w:bookmarkEnd w:id="0"/>
    </w:p>
    <w:p w14:paraId="05AD0E4B" w14:textId="77777777" w:rsidR="00FE5E9C" w:rsidRDefault="00FE5E9C" w:rsidP="00FE5E9C"/>
    <w:p w14:paraId="5B09FC75" w14:textId="77777777" w:rsidR="00FE5E9C" w:rsidRDefault="00FE5E9C" w:rsidP="00FE5E9C"/>
    <w:p w14:paraId="2926EA99" w14:textId="77777777" w:rsidR="00FE5E9C" w:rsidRDefault="00FE5E9C" w:rsidP="00FE5E9C"/>
    <w:p w14:paraId="5502BE1B" w14:textId="77777777" w:rsidR="00FE5E9C" w:rsidRDefault="00FE5E9C" w:rsidP="00FE5E9C"/>
    <w:p w14:paraId="6543F96F" w14:textId="77777777" w:rsidR="00FE5E9C" w:rsidRDefault="00FE5E9C" w:rsidP="00FE5E9C"/>
    <w:p w14:paraId="7BC4F92D" w14:textId="77777777" w:rsidR="00FE5E9C" w:rsidRDefault="00FE5E9C" w:rsidP="00FE5E9C"/>
    <w:p w14:paraId="4E983C17" w14:textId="77777777" w:rsidR="006B3356" w:rsidRDefault="006B3356" w:rsidP="006B3356">
      <w:pPr>
        <w:pBdr>
          <w:bottom w:val="single" w:sz="4" w:space="1" w:color="auto"/>
        </w:pBdr>
        <w:ind w:right="2970"/>
      </w:pPr>
    </w:p>
    <w:p w14:paraId="41462B3A" w14:textId="77777777" w:rsidR="0033612F" w:rsidRPr="006B3356" w:rsidRDefault="006B3356" w:rsidP="006B3356">
      <w:pPr>
        <w:ind w:right="2970"/>
        <w:rPr>
          <w:i/>
          <w:sz w:val="20"/>
          <w:szCs w:val="20"/>
        </w:rPr>
      </w:pPr>
      <w:r w:rsidRPr="006B3356">
        <w:rPr>
          <w:i/>
          <w:sz w:val="20"/>
          <w:szCs w:val="20"/>
        </w:rPr>
        <w:t>* Publié avec des dessins de l’auteur</w:t>
      </w:r>
    </w:p>
    <w:sectPr w:rsidR="0033612F" w:rsidRPr="006B3356" w:rsidSect="006160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hideGrammaticalErrors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9C"/>
    <w:rsid w:val="0033612F"/>
    <w:rsid w:val="00616097"/>
    <w:rsid w:val="006463A3"/>
    <w:rsid w:val="006B3356"/>
    <w:rsid w:val="00F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B740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6B3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23</TotalTime>
  <Pages>1</Pages>
  <Words>146</Words>
  <Characters>807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1</cp:revision>
  <dcterms:created xsi:type="dcterms:W3CDTF">2017-12-19T18:19:00Z</dcterms:created>
  <dcterms:modified xsi:type="dcterms:W3CDTF">2017-12-19T18:42:00Z</dcterms:modified>
</cp:coreProperties>
</file>